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75795" w14:textId="55EE4049" w:rsid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Circolare n.10                                                                                                                Tuscania, 10 settembre 2024 </w:t>
      </w:r>
    </w:p>
    <w:p w14:paraId="1A9D7F7B" w14:textId="77777777" w:rsid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</w:rPr>
      </w:pPr>
    </w:p>
    <w:p w14:paraId="001A442E" w14:textId="30251B85" w:rsid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</w:rPr>
      </w:pPr>
      <w:r w:rsidRPr="00AB37B6">
        <w:rPr>
          <w:rFonts w:ascii="Garamond" w:hAnsi="Garamond"/>
        </w:rPr>
        <w:t xml:space="preserve">Al </w:t>
      </w:r>
      <w:r>
        <w:rPr>
          <w:rFonts w:ascii="Garamond" w:hAnsi="Garamond"/>
        </w:rPr>
        <w:t>personale scolastico della scuola dell’infanzia</w:t>
      </w:r>
    </w:p>
    <w:p w14:paraId="3A7C2B29" w14:textId="26F0954C" w:rsid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Alle famiglie degli alunni della scuola dell’infanzia </w:t>
      </w:r>
      <w:r w:rsidRPr="00073BB2">
        <w:rPr>
          <w:rFonts w:ascii="Garamond" w:hAnsi="Garamond"/>
        </w:rPr>
        <w:t>già frequentanti lo scorso anno</w:t>
      </w:r>
      <w:r>
        <w:rPr>
          <w:rFonts w:ascii="Garamond" w:hAnsi="Garamond"/>
        </w:rPr>
        <w:t xml:space="preserve"> </w:t>
      </w:r>
    </w:p>
    <w:p w14:paraId="04160DD6" w14:textId="40387D0D" w:rsid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Fonts w:ascii="Garamond" w:hAnsi="Garamond"/>
        </w:rPr>
      </w:pPr>
      <w:r>
        <w:rPr>
          <w:rFonts w:ascii="Garamond" w:hAnsi="Garamond"/>
        </w:rPr>
        <w:t>Al Sito</w:t>
      </w:r>
    </w:p>
    <w:p w14:paraId="6B5BBA64" w14:textId="77777777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</w:p>
    <w:p w14:paraId="390A7102" w14:textId="77777777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</w:p>
    <w:p w14:paraId="609E3C1B" w14:textId="79B4BA1E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  <w:r w:rsidRPr="00AB37B6">
        <w:rPr>
          <w:rFonts w:ascii="Garamond" w:hAnsi="Garamond"/>
        </w:rPr>
        <w:t xml:space="preserve">Oggetto: orari funzionamento </w:t>
      </w:r>
      <w:r>
        <w:rPr>
          <w:rFonts w:ascii="Garamond" w:hAnsi="Garamond"/>
        </w:rPr>
        <w:t>scuola dell’infanzia</w:t>
      </w:r>
      <w:r w:rsidRPr="00AB37B6">
        <w:rPr>
          <w:rFonts w:ascii="Garamond" w:hAnsi="Garamond"/>
        </w:rPr>
        <w:t>.</w:t>
      </w:r>
    </w:p>
    <w:p w14:paraId="3174C49B" w14:textId="77777777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</w:p>
    <w:p w14:paraId="67A73E41" w14:textId="77777777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</w:p>
    <w:p w14:paraId="160C3C8D" w14:textId="2B40FD3A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  <w:r w:rsidRPr="00AB37B6">
        <w:rPr>
          <w:rFonts w:ascii="Garamond" w:hAnsi="Garamond"/>
        </w:rPr>
        <w:t>La presente per comunicare gli orari di cui in oggetto</w:t>
      </w:r>
      <w:r w:rsidR="00CE7EF2">
        <w:rPr>
          <w:rFonts w:ascii="Garamond" w:hAnsi="Garamond"/>
        </w:rPr>
        <w:t xml:space="preserve"> per gli alunni della scuola dell’infanzia già frequenti lo scorso anno</w:t>
      </w:r>
      <w:r w:rsidRPr="00AB37B6">
        <w:rPr>
          <w:rFonts w:ascii="Garamond" w:hAnsi="Garamond"/>
        </w:rPr>
        <w:t>:</w:t>
      </w:r>
      <w:r w:rsidR="00CE7EF2">
        <w:rPr>
          <w:rFonts w:ascii="Garamond" w:hAnsi="Garamond"/>
        </w:rPr>
        <w:t xml:space="preserve"> </w:t>
      </w:r>
    </w:p>
    <w:p w14:paraId="18C7F994" w14:textId="77777777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u w:val="single"/>
        </w:rPr>
      </w:pPr>
    </w:p>
    <w:p w14:paraId="6ED7A8AC" w14:textId="48E8C1F0" w:rsidR="00AB37B6" w:rsidRPr="00AB37B6" w:rsidRDefault="00AB37B6" w:rsidP="00FE216B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center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O</w:t>
      </w:r>
      <w:r w:rsidRPr="00AB37B6">
        <w:rPr>
          <w:rFonts w:ascii="Garamond" w:hAnsi="Garamond"/>
          <w:u w:val="single"/>
        </w:rPr>
        <w:t>rario 12- 20 Settembre 2024</w:t>
      </w:r>
    </w:p>
    <w:p w14:paraId="626EB703" w14:textId="77777777" w:rsidR="00AB37B6" w:rsidRPr="00646E3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  <w:r w:rsidRPr="00646E36">
        <w:rPr>
          <w:rFonts w:ascii="Garamond" w:hAnsi="Garamond"/>
        </w:rPr>
        <w:t xml:space="preserve"> </w:t>
      </w:r>
    </w:p>
    <w:p w14:paraId="330CBFC2" w14:textId="77777777" w:rsidR="00646E36" w:rsidRPr="00646E36" w:rsidRDefault="00646E36" w:rsidP="00646E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rPr>
          <w:rFonts w:ascii="Garamond" w:hAnsi="Garamond"/>
        </w:rPr>
      </w:pPr>
      <w:r w:rsidRPr="00646E36">
        <w:rPr>
          <w:rFonts w:ascii="Garamond" w:hAnsi="Garamond"/>
        </w:rPr>
        <w:t xml:space="preserve">Ora d’ingresso </w:t>
      </w:r>
      <w:r w:rsidRPr="00646E36">
        <w:rPr>
          <w:rFonts w:ascii="Garamond" w:hAnsi="Garamond"/>
        </w:rPr>
        <w:t>7</w:t>
      </w:r>
      <w:r w:rsidRPr="00646E36">
        <w:rPr>
          <w:rFonts w:ascii="Garamond" w:hAnsi="Garamond"/>
        </w:rPr>
        <w:t>:</w:t>
      </w:r>
      <w:r w:rsidRPr="00646E36">
        <w:rPr>
          <w:rFonts w:ascii="Garamond" w:hAnsi="Garamond"/>
        </w:rPr>
        <w:t>45-8</w:t>
      </w:r>
      <w:r w:rsidRPr="00646E36">
        <w:rPr>
          <w:rFonts w:ascii="Garamond" w:hAnsi="Garamond"/>
        </w:rPr>
        <w:t>:</w:t>
      </w:r>
      <w:r w:rsidRPr="00646E36">
        <w:rPr>
          <w:rFonts w:ascii="Garamond" w:hAnsi="Garamond"/>
        </w:rPr>
        <w:t>45</w:t>
      </w:r>
    </w:p>
    <w:p w14:paraId="0DE03728" w14:textId="234513B4" w:rsidR="00646E36" w:rsidRPr="00646E36" w:rsidRDefault="00646E36" w:rsidP="00646E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rPr>
          <w:rFonts w:ascii="Garamond" w:hAnsi="Garamond"/>
        </w:rPr>
      </w:pPr>
      <w:r w:rsidRPr="00646E36">
        <w:rPr>
          <w:rFonts w:ascii="Garamond" w:hAnsi="Garamond"/>
        </w:rPr>
        <w:t xml:space="preserve">Ora d’uscita </w:t>
      </w:r>
      <w:r w:rsidRPr="00646E36">
        <w:rPr>
          <w:rFonts w:ascii="Garamond" w:hAnsi="Garamond"/>
        </w:rPr>
        <w:t>12</w:t>
      </w:r>
      <w:r w:rsidRPr="00646E36">
        <w:rPr>
          <w:rFonts w:ascii="Garamond" w:hAnsi="Garamond"/>
        </w:rPr>
        <w:t>:</w:t>
      </w:r>
      <w:r w:rsidRPr="00646E36">
        <w:rPr>
          <w:rFonts w:ascii="Garamond" w:hAnsi="Garamond"/>
        </w:rPr>
        <w:t>15-1</w:t>
      </w:r>
      <w:r w:rsidRPr="00646E36">
        <w:rPr>
          <w:rFonts w:ascii="Garamond" w:hAnsi="Garamond"/>
        </w:rPr>
        <w:t>2:</w:t>
      </w:r>
      <w:r w:rsidRPr="00646E36">
        <w:rPr>
          <w:rFonts w:ascii="Garamond" w:hAnsi="Garamond"/>
        </w:rPr>
        <w:t>45</w:t>
      </w:r>
    </w:p>
    <w:p w14:paraId="2BDBEF11" w14:textId="77777777" w:rsidR="00646E36" w:rsidRDefault="00646E36" w:rsidP="00646E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center"/>
        <w:rPr>
          <w:rFonts w:ascii="Garamond" w:hAnsi="Garamond"/>
          <w:u w:val="single"/>
        </w:rPr>
      </w:pPr>
    </w:p>
    <w:p w14:paraId="1B1EC166" w14:textId="6DB09F4B" w:rsidR="00AB37B6" w:rsidRPr="00AB37B6" w:rsidRDefault="00AB37B6" w:rsidP="00646E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center"/>
        <w:rPr>
          <w:rFonts w:ascii="Garamond" w:hAnsi="Garamond"/>
          <w:u w:val="single"/>
        </w:rPr>
      </w:pPr>
      <w:r w:rsidRPr="00AB37B6">
        <w:rPr>
          <w:rFonts w:ascii="Garamond" w:hAnsi="Garamond"/>
          <w:u w:val="single"/>
        </w:rPr>
        <w:t>Orario dal 23 Settembre 2024</w:t>
      </w:r>
      <w:r>
        <w:rPr>
          <w:rFonts w:ascii="Garamond" w:hAnsi="Garamond"/>
          <w:u w:val="single"/>
        </w:rPr>
        <w:t xml:space="preserve"> (inizio mensa)</w:t>
      </w:r>
    </w:p>
    <w:p w14:paraId="05EE321C" w14:textId="77777777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</w:p>
    <w:p w14:paraId="1E051DA9" w14:textId="77777777" w:rsid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  <w:r w:rsidRPr="00AB37B6">
        <w:rPr>
          <w:rFonts w:ascii="Garamond" w:hAnsi="Garamond"/>
        </w:rPr>
        <w:t>Orario di ingresso dalle ore 07:45- 8:45.</w:t>
      </w:r>
    </w:p>
    <w:p w14:paraId="75BA78FD" w14:textId="324966C5" w:rsidR="00CC0CB9" w:rsidRPr="00AB37B6" w:rsidRDefault="00CC0CB9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</w:p>
    <w:p w14:paraId="454FACCB" w14:textId="3E8DD796" w:rsidR="00AB37B6" w:rsidRPr="00AB37B6" w:rsidRDefault="00C55D67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Orario d’uscita per gli alunni che non pranzano ore 12:15</w:t>
      </w:r>
    </w:p>
    <w:p w14:paraId="7075334D" w14:textId="77777777" w:rsidR="00073BB2" w:rsidRDefault="00073BB2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</w:p>
    <w:p w14:paraId="1CA4BDC4" w14:textId="672779B6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  <w:r w:rsidRPr="00AB37B6">
        <w:rPr>
          <w:rFonts w:ascii="Garamond" w:hAnsi="Garamond"/>
        </w:rPr>
        <w:t>Orario d’uscita alle ore 15:15-15:45. Uscita intermedia alle 13:45.</w:t>
      </w:r>
    </w:p>
    <w:p w14:paraId="7710CFC2" w14:textId="77777777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</w:rPr>
      </w:pPr>
    </w:p>
    <w:p w14:paraId="5AFF3139" w14:textId="77777777" w:rsidR="00AB37B6" w:rsidRPr="00AB37B6" w:rsidRDefault="00AB37B6" w:rsidP="00AB37B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u w:val="thick"/>
        </w:rPr>
      </w:pPr>
    </w:p>
    <w:p w14:paraId="00480712" w14:textId="77777777" w:rsidR="00193136" w:rsidRPr="002744A6" w:rsidRDefault="00193136" w:rsidP="008D6E3C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  <w:szCs w:val="24"/>
        </w:rPr>
      </w:pPr>
    </w:p>
    <w:p w14:paraId="6643DFA1" w14:textId="77777777" w:rsidR="00F70436" w:rsidRPr="00B5254C" w:rsidRDefault="00F70436" w:rsidP="00F7043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6096"/>
        <w:jc w:val="center"/>
        <w:rPr>
          <w:rFonts w:ascii="Garamond" w:hAnsi="Garamond"/>
        </w:rPr>
      </w:pPr>
      <w:r w:rsidRPr="00B5254C">
        <w:rPr>
          <w:rFonts w:ascii="Garamond" w:hAnsi="Garamond"/>
        </w:rPr>
        <w:t>Il Dirigente Scolastico</w:t>
      </w:r>
    </w:p>
    <w:p w14:paraId="54E71621" w14:textId="77777777" w:rsidR="00F70436" w:rsidRDefault="00F70436" w:rsidP="00F7043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6096"/>
        <w:jc w:val="center"/>
        <w:rPr>
          <w:rFonts w:ascii="Garamond" w:hAnsi="Garamond"/>
        </w:rPr>
      </w:pPr>
      <w:r>
        <w:rPr>
          <w:rFonts w:ascii="Garamond" w:hAnsi="Garamond"/>
        </w:rPr>
        <w:t>Rosaria Faina</w:t>
      </w:r>
    </w:p>
    <w:p w14:paraId="451748CE" w14:textId="77777777" w:rsidR="00AC61D1" w:rsidRPr="00AA4C99" w:rsidRDefault="00AC61D1" w:rsidP="00F704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</w:p>
    <w:sectPr w:rsidR="00AC61D1" w:rsidRPr="00AA4C99" w:rsidSect="00F676AD">
      <w:headerReference w:type="default" r:id="rId6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1C692" w14:textId="77777777" w:rsidR="00AB37B6" w:rsidRDefault="00AB37B6" w:rsidP="00F676AD">
      <w:r>
        <w:separator/>
      </w:r>
    </w:p>
  </w:endnote>
  <w:endnote w:type="continuationSeparator" w:id="0">
    <w:p w14:paraId="7BF55E99" w14:textId="77777777" w:rsidR="00AB37B6" w:rsidRDefault="00AB37B6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88A59" w14:textId="77777777" w:rsidR="00AB37B6" w:rsidRDefault="00AB37B6" w:rsidP="00F676AD">
      <w:r>
        <w:separator/>
      </w:r>
    </w:p>
  </w:footnote>
  <w:footnote w:type="continuationSeparator" w:id="0">
    <w:p w14:paraId="2160A69D" w14:textId="77777777" w:rsidR="00AB37B6" w:rsidRDefault="00AB37B6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27250" w14:textId="6DC8C1B8" w:rsidR="00F676AD" w:rsidRPr="00F676AD" w:rsidRDefault="00D651C0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747FF8FD" wp14:editId="6C80075B">
          <wp:simplePos x="0" y="0"/>
          <wp:positionH relativeFrom="page">
            <wp:posOffset>3567007</wp:posOffset>
          </wp:positionH>
          <wp:positionV relativeFrom="paragraph">
            <wp:posOffset>3386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1EB">
      <w:rPr>
        <w:noProof/>
      </w:rPr>
      <w:drawing>
        <wp:anchor distT="0" distB="0" distL="114300" distR="114300" simplePos="0" relativeHeight="251660288" behindDoc="0" locked="0" layoutInCell="1" allowOverlap="1" wp14:anchorId="06A71B3C" wp14:editId="53CC72EF">
          <wp:simplePos x="0" y="0"/>
          <wp:positionH relativeFrom="column">
            <wp:posOffset>1200362</wp:posOffset>
          </wp:positionH>
          <wp:positionV relativeFrom="paragraph">
            <wp:posOffset>588010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1EB">
      <w:t xml:space="preserve"> </w:t>
    </w:r>
    <w:r w:rsidR="00AB37B6">
      <w:rPr>
        <w:noProof/>
      </w:rPr>
      <w:drawing>
        <wp:inline distT="0" distB="0" distL="0" distR="0" wp14:anchorId="6562261F" wp14:editId="02C57FE9">
          <wp:extent cx="933450" cy="590550"/>
          <wp:effectExtent l="0" t="0" r="0" b="0"/>
          <wp:docPr id="926351260" name="Immagine 2" descr="Risultato immagini per logo unione 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unione europe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</w:t>
    </w:r>
    <w:r w:rsidR="00E601EB">
      <w:t xml:space="preserve">                              </w:t>
    </w:r>
    <w:r w:rsidR="00F676AD" w:rsidRPr="00F676AD">
      <w:t xml:space="preserve">            </w:t>
    </w:r>
    <w:r w:rsidR="00E601EB">
      <w:t xml:space="preserve">        </w:t>
    </w:r>
    <w:r w:rsidR="00F676AD" w:rsidRPr="00F676AD">
      <w:rPr>
        <w:noProof/>
      </w:rPr>
      <w:drawing>
        <wp:inline distT="0" distB="0" distL="0" distR="0" wp14:anchorId="015D514D" wp14:editId="7404A8DF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85E0D" w14:textId="77777777" w:rsidR="00F676AD" w:rsidRPr="00AA75FA" w:rsidRDefault="00F676AD" w:rsidP="00330462">
    <w:pPr>
      <w:jc w:val="center"/>
      <w:rPr>
        <w:sz w:val="16"/>
        <w:szCs w:val="16"/>
      </w:rPr>
    </w:pPr>
  </w:p>
  <w:p w14:paraId="668CDD48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193136">
      <w:rPr>
        <w:color w:val="000000" w:themeColor="text1"/>
      </w:rPr>
      <w:t xml:space="preserve"> E DEL MERITO</w:t>
    </w:r>
  </w:p>
  <w:p w14:paraId="4511F4B7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5CE5D6FD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“Ildovaldo Ridolfi” di Tuscania</w:t>
    </w:r>
  </w:p>
  <w:p w14:paraId="78757ED3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</w:p>
  <w:p w14:paraId="4E8F5977" w14:textId="77777777" w:rsidR="00F676AD" w:rsidRPr="00D651C0" w:rsidRDefault="00073BB2" w:rsidP="00330462">
    <w:pPr>
      <w:jc w:val="center"/>
      <w:rPr>
        <w:rFonts w:eastAsia="Calibri"/>
        <w:color w:val="000000" w:themeColor="text1"/>
      </w:rPr>
    </w:pPr>
    <w:hyperlink r:id="rId5" w:history="1">
      <w:r w:rsidR="00F676AD" w:rsidRPr="00D651C0">
        <w:rPr>
          <w:rStyle w:val="Collegamentoipertestuale"/>
          <w:color w:val="000000" w:themeColor="text1"/>
          <w:u w:val="none"/>
        </w:rPr>
        <w:t>vtic820007@istruzione.it</w:t>
      </w:r>
    </w:hyperlink>
    <w:r w:rsidR="00F676AD" w:rsidRPr="00D651C0">
      <w:rPr>
        <w:color w:val="000000" w:themeColor="text1"/>
      </w:rPr>
      <w:t xml:space="preserve">  – </w:t>
    </w:r>
    <w:hyperlink r:id="rId6" w:history="1">
      <w:r w:rsidR="00F676AD" w:rsidRPr="00D651C0">
        <w:rPr>
          <w:rStyle w:val="Collegamentoipertestuale"/>
          <w:color w:val="000000" w:themeColor="text1"/>
          <w:u w:val="none"/>
        </w:rPr>
        <w:t>vtic820007@pec.istruzione.it</w:t>
      </w:r>
    </w:hyperlink>
    <w:r w:rsidR="00F676AD" w:rsidRPr="00D651C0">
      <w:rPr>
        <w:color w:val="000000" w:themeColor="text1"/>
      </w:rPr>
      <w:t xml:space="preserve"> - </w:t>
    </w:r>
    <w:r w:rsidR="00A25D02" w:rsidRPr="00A25D02">
      <w:t xml:space="preserve">www.icsridolfi.edu.it  </w:t>
    </w:r>
  </w:p>
  <w:p w14:paraId="6C680AF6" w14:textId="77777777" w:rsidR="00330462" w:rsidRDefault="00193136" w:rsidP="00F676AD">
    <w:pPr>
      <w:ind w:left="-284"/>
      <w:jc w:val="center"/>
      <w:rPr>
        <w:color w:val="000000" w:themeColor="text1"/>
      </w:rPr>
    </w:pPr>
    <w:r>
      <w:rPr>
        <w:color w:val="000000" w:themeColor="text1"/>
      </w:rPr>
      <w:t xml:space="preserve">C.F. </w:t>
    </w:r>
    <w:r w:rsidRPr="00193136">
      <w:rPr>
        <w:color w:val="000000" w:themeColor="text1"/>
      </w:rPr>
      <w:t>80016090567</w:t>
    </w:r>
    <w:r>
      <w:rPr>
        <w:color w:val="000000" w:themeColor="text1"/>
      </w:rPr>
      <w:t xml:space="preserve"> – C.U.U. </w:t>
    </w:r>
    <w:r w:rsidRPr="00193136">
      <w:rPr>
        <w:color w:val="000000" w:themeColor="text1"/>
      </w:rPr>
      <w:t>UFA3YN</w:t>
    </w:r>
    <w:r>
      <w:rPr>
        <w:color w:val="000000" w:themeColor="text1"/>
      </w:rPr>
      <w:t xml:space="preserve"> - </w:t>
    </w:r>
    <w:r w:rsidRPr="00193136">
      <w:rPr>
        <w:color w:val="000000" w:themeColor="text1"/>
      </w:rPr>
      <w:t>IPA istsc_vtic820007</w:t>
    </w:r>
  </w:p>
  <w:p w14:paraId="6E796C4F" w14:textId="77777777" w:rsidR="00D651C0" w:rsidRPr="00330462" w:rsidRDefault="00D651C0" w:rsidP="00F676AD">
    <w:pPr>
      <w:ind w:left="-284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B6"/>
    <w:rsid w:val="00073BB2"/>
    <w:rsid w:val="00091B23"/>
    <w:rsid w:val="00103E25"/>
    <w:rsid w:val="00161DDA"/>
    <w:rsid w:val="00182798"/>
    <w:rsid w:val="00193136"/>
    <w:rsid w:val="001974DF"/>
    <w:rsid w:val="002054A7"/>
    <w:rsid w:val="00254879"/>
    <w:rsid w:val="00265155"/>
    <w:rsid w:val="002744A6"/>
    <w:rsid w:val="00290A7F"/>
    <w:rsid w:val="00330462"/>
    <w:rsid w:val="00392130"/>
    <w:rsid w:val="00406CBB"/>
    <w:rsid w:val="0044416E"/>
    <w:rsid w:val="00472DE5"/>
    <w:rsid w:val="004E777C"/>
    <w:rsid w:val="00582D5B"/>
    <w:rsid w:val="005C5509"/>
    <w:rsid w:val="005F19AC"/>
    <w:rsid w:val="00646E36"/>
    <w:rsid w:val="006C6B35"/>
    <w:rsid w:val="006F7C32"/>
    <w:rsid w:val="007259D8"/>
    <w:rsid w:val="00764CE5"/>
    <w:rsid w:val="007A5C8A"/>
    <w:rsid w:val="007D126A"/>
    <w:rsid w:val="007D7821"/>
    <w:rsid w:val="008D6E3C"/>
    <w:rsid w:val="009A6D9B"/>
    <w:rsid w:val="00A25D02"/>
    <w:rsid w:val="00AA4C99"/>
    <w:rsid w:val="00AA75FA"/>
    <w:rsid w:val="00AB37B6"/>
    <w:rsid w:val="00AC61D1"/>
    <w:rsid w:val="00B32980"/>
    <w:rsid w:val="00B63EEA"/>
    <w:rsid w:val="00BB69D5"/>
    <w:rsid w:val="00BB719F"/>
    <w:rsid w:val="00BC3074"/>
    <w:rsid w:val="00BD1F61"/>
    <w:rsid w:val="00BF0E59"/>
    <w:rsid w:val="00BF5012"/>
    <w:rsid w:val="00C55D67"/>
    <w:rsid w:val="00CB18F3"/>
    <w:rsid w:val="00CC0CB9"/>
    <w:rsid w:val="00CE7EF2"/>
    <w:rsid w:val="00D26AEB"/>
    <w:rsid w:val="00D651C0"/>
    <w:rsid w:val="00D74567"/>
    <w:rsid w:val="00D90123"/>
    <w:rsid w:val="00E601EB"/>
    <w:rsid w:val="00E964F3"/>
    <w:rsid w:val="00EA2AA2"/>
    <w:rsid w:val="00EC319F"/>
    <w:rsid w:val="00EF0B7E"/>
    <w:rsid w:val="00F676AD"/>
    <w:rsid w:val="00F70436"/>
    <w:rsid w:val="00F8667B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BA414"/>
  <w15:chartTrackingRefBased/>
  <w15:docId w15:val="{5807C291-9D12-4DF1-84C3-866EF84F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vtic820007@pec.istruzione.it" TargetMode="External"/><Relationship Id="rId5" Type="http://schemas.openxmlformats.org/officeDocument/2006/relationships/hyperlink" Target="mailto:vtic820007@istruzione.it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y\OneDrive%20-%20ISTITUTO%20COMPRENSIVO%20ILDOVALDO%20RIDOLFI%20TUSCANIA%20VT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Giuseppina Liguori</cp:lastModifiedBy>
  <cp:revision>8</cp:revision>
  <dcterms:created xsi:type="dcterms:W3CDTF">2024-09-10T13:34:00Z</dcterms:created>
  <dcterms:modified xsi:type="dcterms:W3CDTF">2024-09-10T13:47:00Z</dcterms:modified>
</cp:coreProperties>
</file>