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209A1" w14:textId="77777777" w:rsidR="00193136" w:rsidRPr="002744A6" w:rsidRDefault="00193136" w:rsidP="00193136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Garamond" w:hAnsi="Garamond"/>
          <w:sz w:val="24"/>
          <w:szCs w:val="24"/>
        </w:rPr>
      </w:pPr>
    </w:p>
    <w:p w14:paraId="2579F4DF" w14:textId="13FD20BC" w:rsidR="00B977C3" w:rsidRPr="00B977C3" w:rsidRDefault="00B977C3" w:rsidP="00B977C3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Garamond" w:hAnsi="Garamond"/>
          <w:sz w:val="24"/>
          <w:szCs w:val="24"/>
        </w:rPr>
      </w:pPr>
      <w:r w:rsidRPr="00B977C3">
        <w:rPr>
          <w:rFonts w:ascii="Garamond" w:hAnsi="Garamond"/>
          <w:sz w:val="24"/>
          <w:szCs w:val="24"/>
        </w:rPr>
        <w:t xml:space="preserve">Circolare n. </w:t>
      </w:r>
      <w:r>
        <w:rPr>
          <w:rFonts w:ascii="Garamond" w:hAnsi="Garamond"/>
          <w:sz w:val="24"/>
          <w:szCs w:val="24"/>
        </w:rPr>
        <w:t xml:space="preserve">8                                                                                              </w:t>
      </w:r>
      <w:r w:rsidR="00C219B6">
        <w:rPr>
          <w:rFonts w:ascii="Garamond" w:hAnsi="Garamond"/>
          <w:sz w:val="24"/>
          <w:szCs w:val="24"/>
        </w:rPr>
        <w:t xml:space="preserve">         </w:t>
      </w:r>
      <w:r>
        <w:rPr>
          <w:rFonts w:ascii="Garamond" w:hAnsi="Garamond"/>
          <w:sz w:val="24"/>
          <w:szCs w:val="24"/>
        </w:rPr>
        <w:t xml:space="preserve"> </w:t>
      </w:r>
      <w:r w:rsidRPr="00B977C3">
        <w:rPr>
          <w:rFonts w:ascii="Garamond" w:hAnsi="Garamond"/>
          <w:sz w:val="24"/>
          <w:szCs w:val="24"/>
        </w:rPr>
        <w:t xml:space="preserve"> Tuscania, </w:t>
      </w:r>
      <w:r w:rsidR="00C219B6">
        <w:rPr>
          <w:rFonts w:ascii="Garamond" w:hAnsi="Garamond"/>
          <w:sz w:val="24"/>
          <w:szCs w:val="24"/>
        </w:rPr>
        <w:t>5 settembre</w:t>
      </w:r>
      <w:r w:rsidRPr="00B977C3">
        <w:rPr>
          <w:rFonts w:ascii="Garamond" w:hAnsi="Garamond"/>
          <w:sz w:val="24"/>
          <w:szCs w:val="24"/>
        </w:rPr>
        <w:t xml:space="preserve"> 2024</w:t>
      </w:r>
    </w:p>
    <w:p w14:paraId="52B3D525" w14:textId="77777777" w:rsidR="00B977C3" w:rsidRDefault="00B977C3" w:rsidP="00B977C3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right"/>
        <w:rPr>
          <w:rFonts w:ascii="Garamond" w:hAnsi="Garamond"/>
          <w:sz w:val="24"/>
          <w:szCs w:val="24"/>
        </w:rPr>
      </w:pPr>
      <w:r w:rsidRPr="00B977C3">
        <w:rPr>
          <w:rFonts w:ascii="Garamond" w:hAnsi="Garamond"/>
          <w:sz w:val="24"/>
          <w:szCs w:val="24"/>
        </w:rPr>
        <w:t>Ai genitori degli alunni della scuola secondaria</w:t>
      </w:r>
    </w:p>
    <w:p w14:paraId="56493F9B" w14:textId="0245819D" w:rsidR="00B61B69" w:rsidRDefault="00B61B69" w:rsidP="00B977C3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Ai docenti della scuola secondaria di I grado</w:t>
      </w:r>
    </w:p>
    <w:p w14:paraId="0673B690" w14:textId="66E3C7CF" w:rsidR="00963115" w:rsidRPr="00B977C3" w:rsidRDefault="00963115" w:rsidP="00963115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Ai collaboratori scolastici</w:t>
      </w:r>
    </w:p>
    <w:p w14:paraId="5804C6E1" w14:textId="77777777" w:rsidR="00B977C3" w:rsidRDefault="00B977C3" w:rsidP="00B977C3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right"/>
        <w:rPr>
          <w:rFonts w:ascii="Garamond" w:hAnsi="Garamond"/>
          <w:sz w:val="24"/>
          <w:szCs w:val="24"/>
        </w:rPr>
      </w:pPr>
      <w:r w:rsidRPr="00B977C3">
        <w:rPr>
          <w:rFonts w:ascii="Garamond" w:hAnsi="Garamond"/>
          <w:sz w:val="24"/>
          <w:szCs w:val="24"/>
        </w:rPr>
        <w:t>Al Sito</w:t>
      </w:r>
    </w:p>
    <w:p w14:paraId="6BF9AF5A" w14:textId="4476E6ED" w:rsidR="00963115" w:rsidRPr="00B977C3" w:rsidRDefault="00963115" w:rsidP="00B977C3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 p.c. al D.S.G.A.</w:t>
      </w:r>
    </w:p>
    <w:p w14:paraId="069378FF" w14:textId="77777777" w:rsidR="00B977C3" w:rsidRDefault="00B977C3" w:rsidP="00B977C3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Garamond" w:hAnsi="Garamond"/>
          <w:sz w:val="24"/>
          <w:szCs w:val="24"/>
        </w:rPr>
      </w:pPr>
    </w:p>
    <w:p w14:paraId="4A4E88CB" w14:textId="30A978D1" w:rsidR="00B977C3" w:rsidRPr="00B977C3" w:rsidRDefault="00B977C3" w:rsidP="00B977C3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Garamond" w:hAnsi="Garamond"/>
          <w:sz w:val="24"/>
          <w:szCs w:val="24"/>
        </w:rPr>
      </w:pPr>
      <w:r w:rsidRPr="00B977C3">
        <w:rPr>
          <w:rFonts w:ascii="Garamond" w:hAnsi="Garamond"/>
          <w:sz w:val="24"/>
          <w:szCs w:val="24"/>
        </w:rPr>
        <w:t xml:space="preserve">Oggetto: funzionamento ingressi/uscite scuola secondaria di I grado </w:t>
      </w:r>
      <w:r>
        <w:rPr>
          <w:rFonts w:ascii="Garamond" w:hAnsi="Garamond"/>
          <w:sz w:val="24"/>
          <w:szCs w:val="24"/>
        </w:rPr>
        <w:t>A.S.</w:t>
      </w:r>
      <w:r w:rsidRPr="00B977C3">
        <w:rPr>
          <w:rFonts w:ascii="Garamond" w:hAnsi="Garamond"/>
          <w:sz w:val="24"/>
          <w:szCs w:val="24"/>
        </w:rPr>
        <w:t>2024</w:t>
      </w:r>
      <w:r>
        <w:rPr>
          <w:rFonts w:ascii="Garamond" w:hAnsi="Garamond"/>
          <w:sz w:val="24"/>
          <w:szCs w:val="24"/>
        </w:rPr>
        <w:t xml:space="preserve"> - 2025</w:t>
      </w:r>
      <w:r w:rsidRPr="00B977C3">
        <w:rPr>
          <w:rFonts w:ascii="Garamond" w:hAnsi="Garamond"/>
          <w:sz w:val="24"/>
          <w:szCs w:val="24"/>
        </w:rPr>
        <w:t>.</w:t>
      </w:r>
    </w:p>
    <w:p w14:paraId="5FFA8D82" w14:textId="77777777" w:rsidR="00B977C3" w:rsidRDefault="00B977C3" w:rsidP="00B977C3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Garamond" w:hAnsi="Garamond"/>
          <w:sz w:val="24"/>
          <w:szCs w:val="24"/>
        </w:rPr>
      </w:pPr>
    </w:p>
    <w:p w14:paraId="417A6AD8" w14:textId="36891E53" w:rsidR="00B977C3" w:rsidRDefault="00B977C3" w:rsidP="00B977C3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</w:t>
      </w:r>
      <w:r w:rsidRPr="00B977C3">
        <w:rPr>
          <w:rFonts w:ascii="Garamond" w:hAnsi="Garamond"/>
          <w:sz w:val="24"/>
          <w:szCs w:val="24"/>
        </w:rPr>
        <w:t xml:space="preserve">i rende noto il prospetto degli/delle ingressi/uscite </w:t>
      </w:r>
      <w:r w:rsidR="00C219B6">
        <w:rPr>
          <w:rFonts w:ascii="Garamond" w:hAnsi="Garamond"/>
          <w:sz w:val="24"/>
          <w:szCs w:val="24"/>
        </w:rPr>
        <w:t>per l’anno scolastico 2024-2025</w:t>
      </w:r>
    </w:p>
    <w:p w14:paraId="2B867CEA" w14:textId="7E300A55" w:rsidR="00B977C3" w:rsidRPr="00B977C3" w:rsidRDefault="00B977C3" w:rsidP="00B977C3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Garamond" w:hAnsi="Garamond"/>
          <w:sz w:val="24"/>
          <w:szCs w:val="24"/>
        </w:rPr>
      </w:pPr>
      <w:r w:rsidRPr="00B977C3">
        <w:rPr>
          <w:rFonts w:ascii="Garamond" w:hAnsi="Garamond"/>
          <w:sz w:val="24"/>
          <w:szCs w:val="24"/>
        </w:rPr>
        <w:t xml:space="preserve">- Classi poste al piano terra: </w:t>
      </w:r>
      <w:r>
        <w:rPr>
          <w:rFonts w:ascii="Garamond" w:hAnsi="Garamond"/>
          <w:sz w:val="24"/>
          <w:szCs w:val="24"/>
        </w:rPr>
        <w:t>3</w:t>
      </w:r>
      <w:r w:rsidRPr="00B977C3">
        <w:rPr>
          <w:rFonts w:ascii="Garamond" w:hAnsi="Garamond"/>
          <w:sz w:val="24"/>
          <w:szCs w:val="24"/>
        </w:rPr>
        <w:t xml:space="preserve">^A, </w:t>
      </w:r>
      <w:r>
        <w:rPr>
          <w:rFonts w:ascii="Garamond" w:hAnsi="Garamond"/>
          <w:sz w:val="24"/>
          <w:szCs w:val="24"/>
        </w:rPr>
        <w:t>3</w:t>
      </w:r>
      <w:r w:rsidRPr="00B977C3">
        <w:rPr>
          <w:rFonts w:ascii="Garamond" w:hAnsi="Garamond"/>
          <w:sz w:val="24"/>
          <w:szCs w:val="24"/>
        </w:rPr>
        <w:t xml:space="preserve">^B; </w:t>
      </w:r>
      <w:r>
        <w:rPr>
          <w:rFonts w:ascii="Garamond" w:hAnsi="Garamond"/>
          <w:sz w:val="24"/>
          <w:szCs w:val="24"/>
        </w:rPr>
        <w:t>3</w:t>
      </w:r>
      <w:r w:rsidRPr="00B977C3">
        <w:rPr>
          <w:rFonts w:ascii="Garamond" w:hAnsi="Garamond"/>
          <w:sz w:val="24"/>
          <w:szCs w:val="24"/>
        </w:rPr>
        <w:t xml:space="preserve">^C, </w:t>
      </w:r>
      <w:r>
        <w:rPr>
          <w:rFonts w:ascii="Garamond" w:hAnsi="Garamond"/>
          <w:sz w:val="24"/>
          <w:szCs w:val="24"/>
        </w:rPr>
        <w:t>1</w:t>
      </w:r>
      <w:r w:rsidRPr="00B977C3">
        <w:rPr>
          <w:rFonts w:ascii="Garamond" w:hAnsi="Garamond"/>
          <w:sz w:val="24"/>
          <w:szCs w:val="24"/>
        </w:rPr>
        <w:t xml:space="preserve">^A; </w:t>
      </w:r>
      <w:r>
        <w:rPr>
          <w:rFonts w:ascii="Garamond" w:hAnsi="Garamond"/>
          <w:sz w:val="24"/>
          <w:szCs w:val="24"/>
        </w:rPr>
        <w:t>1</w:t>
      </w:r>
      <w:r w:rsidRPr="00B977C3">
        <w:rPr>
          <w:rFonts w:ascii="Garamond" w:hAnsi="Garamond"/>
          <w:sz w:val="24"/>
          <w:szCs w:val="24"/>
        </w:rPr>
        <w:t>^</w:t>
      </w:r>
      <w:r>
        <w:rPr>
          <w:rFonts w:ascii="Garamond" w:hAnsi="Garamond"/>
          <w:sz w:val="24"/>
          <w:szCs w:val="24"/>
        </w:rPr>
        <w:t>B</w:t>
      </w:r>
      <w:r w:rsidRPr="00B977C3">
        <w:rPr>
          <w:rFonts w:ascii="Garamond" w:hAnsi="Garamond"/>
          <w:sz w:val="24"/>
          <w:szCs w:val="24"/>
        </w:rPr>
        <w:t xml:space="preserve"> ingresso/uscita portone 1 (A) - cancello</w:t>
      </w:r>
    </w:p>
    <w:p w14:paraId="6172E683" w14:textId="77777777" w:rsidR="00B977C3" w:rsidRPr="00B977C3" w:rsidRDefault="00B977C3" w:rsidP="00B977C3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Garamond" w:hAnsi="Garamond"/>
          <w:sz w:val="24"/>
          <w:szCs w:val="24"/>
        </w:rPr>
      </w:pPr>
      <w:r w:rsidRPr="00B977C3">
        <w:rPr>
          <w:rFonts w:ascii="Garamond" w:hAnsi="Garamond"/>
          <w:sz w:val="24"/>
          <w:szCs w:val="24"/>
        </w:rPr>
        <w:t>Viale Trieste;</w:t>
      </w:r>
    </w:p>
    <w:p w14:paraId="100210B3" w14:textId="4785CF4F" w:rsidR="00B977C3" w:rsidRPr="00B977C3" w:rsidRDefault="00B977C3" w:rsidP="00B977C3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Garamond" w:hAnsi="Garamond"/>
          <w:sz w:val="24"/>
          <w:szCs w:val="24"/>
        </w:rPr>
      </w:pPr>
      <w:r w:rsidRPr="00B977C3">
        <w:rPr>
          <w:rFonts w:ascii="Garamond" w:hAnsi="Garamond"/>
          <w:sz w:val="24"/>
          <w:szCs w:val="24"/>
        </w:rPr>
        <w:t xml:space="preserve">- Classi poste al primo piano: </w:t>
      </w:r>
      <w:r>
        <w:rPr>
          <w:rFonts w:ascii="Garamond" w:hAnsi="Garamond"/>
          <w:sz w:val="24"/>
          <w:szCs w:val="24"/>
        </w:rPr>
        <w:t>2</w:t>
      </w:r>
      <w:r w:rsidRPr="00B977C3">
        <w:rPr>
          <w:rFonts w:ascii="Garamond" w:hAnsi="Garamond"/>
          <w:sz w:val="24"/>
          <w:szCs w:val="24"/>
        </w:rPr>
        <w:t xml:space="preserve">^A, </w:t>
      </w:r>
      <w:r>
        <w:rPr>
          <w:rFonts w:ascii="Garamond" w:hAnsi="Garamond"/>
          <w:sz w:val="24"/>
          <w:szCs w:val="24"/>
        </w:rPr>
        <w:t>2</w:t>
      </w:r>
      <w:r w:rsidRPr="00B977C3">
        <w:rPr>
          <w:rFonts w:ascii="Garamond" w:hAnsi="Garamond"/>
          <w:sz w:val="24"/>
          <w:szCs w:val="24"/>
        </w:rPr>
        <w:t xml:space="preserve">^B; </w:t>
      </w:r>
      <w:r>
        <w:rPr>
          <w:rFonts w:ascii="Garamond" w:hAnsi="Garamond"/>
          <w:sz w:val="24"/>
          <w:szCs w:val="24"/>
        </w:rPr>
        <w:t>2</w:t>
      </w:r>
      <w:r w:rsidRPr="00B977C3">
        <w:rPr>
          <w:rFonts w:ascii="Garamond" w:hAnsi="Garamond"/>
          <w:sz w:val="24"/>
          <w:szCs w:val="24"/>
        </w:rPr>
        <w:t xml:space="preserve">^C, </w:t>
      </w:r>
      <w:r>
        <w:rPr>
          <w:rFonts w:ascii="Garamond" w:hAnsi="Garamond"/>
          <w:sz w:val="24"/>
          <w:szCs w:val="24"/>
        </w:rPr>
        <w:t>2</w:t>
      </w:r>
      <w:r w:rsidRPr="00B977C3">
        <w:rPr>
          <w:rFonts w:ascii="Garamond" w:hAnsi="Garamond"/>
          <w:sz w:val="24"/>
          <w:szCs w:val="24"/>
        </w:rPr>
        <w:t xml:space="preserve">^D; </w:t>
      </w:r>
      <w:r>
        <w:rPr>
          <w:rFonts w:ascii="Garamond" w:hAnsi="Garamond"/>
          <w:sz w:val="24"/>
          <w:szCs w:val="24"/>
        </w:rPr>
        <w:t>1</w:t>
      </w:r>
      <w:r w:rsidRPr="00B977C3">
        <w:rPr>
          <w:rFonts w:ascii="Garamond" w:hAnsi="Garamond"/>
          <w:sz w:val="24"/>
          <w:szCs w:val="24"/>
        </w:rPr>
        <w:t>^</w:t>
      </w:r>
      <w:r>
        <w:rPr>
          <w:rFonts w:ascii="Garamond" w:hAnsi="Garamond"/>
          <w:sz w:val="24"/>
          <w:szCs w:val="24"/>
        </w:rPr>
        <w:t>C</w:t>
      </w:r>
      <w:r w:rsidRPr="00B977C3">
        <w:rPr>
          <w:rFonts w:ascii="Garamond" w:hAnsi="Garamond"/>
          <w:sz w:val="24"/>
          <w:szCs w:val="24"/>
        </w:rPr>
        <w:t xml:space="preserve"> ingresso portone/uscita portone 2</w:t>
      </w:r>
    </w:p>
    <w:p w14:paraId="3A476617" w14:textId="77777777" w:rsidR="00B977C3" w:rsidRPr="00B977C3" w:rsidRDefault="00B977C3" w:rsidP="00B977C3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Garamond" w:hAnsi="Garamond"/>
          <w:sz w:val="24"/>
          <w:szCs w:val="24"/>
        </w:rPr>
      </w:pPr>
      <w:r w:rsidRPr="00B977C3">
        <w:rPr>
          <w:rFonts w:ascii="Garamond" w:hAnsi="Garamond"/>
          <w:sz w:val="24"/>
          <w:szCs w:val="24"/>
        </w:rPr>
        <w:t>(B) - cancello Viale Trieste.</w:t>
      </w:r>
    </w:p>
    <w:p w14:paraId="3B06DF33" w14:textId="77777777" w:rsidR="00B977C3" w:rsidRDefault="00B977C3" w:rsidP="00B977C3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Garamond" w:hAnsi="Garamond"/>
          <w:sz w:val="24"/>
          <w:szCs w:val="24"/>
        </w:rPr>
      </w:pPr>
    </w:p>
    <w:p w14:paraId="602449A2" w14:textId="08DDAB72" w:rsidR="00B977C3" w:rsidRPr="00B977C3" w:rsidRDefault="00B977C3" w:rsidP="00B977C3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Garamond" w:hAnsi="Garamond"/>
          <w:sz w:val="24"/>
          <w:szCs w:val="24"/>
        </w:rPr>
      </w:pPr>
      <w:r w:rsidRPr="00B977C3">
        <w:rPr>
          <w:rFonts w:ascii="Garamond" w:hAnsi="Garamond"/>
          <w:sz w:val="24"/>
          <w:szCs w:val="24"/>
        </w:rPr>
        <w:t>Per gli ingressi successivi alle ore 8:00 e le uscite anticipate degli alunni il portone da utilizzare sarà</w:t>
      </w:r>
    </w:p>
    <w:p w14:paraId="6B29BE6A" w14:textId="77777777" w:rsidR="00B977C3" w:rsidRPr="00B977C3" w:rsidRDefault="00B977C3" w:rsidP="00B977C3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Garamond" w:hAnsi="Garamond"/>
          <w:sz w:val="24"/>
          <w:szCs w:val="24"/>
        </w:rPr>
      </w:pPr>
      <w:r w:rsidRPr="00B977C3">
        <w:rPr>
          <w:rFonts w:ascii="Garamond" w:hAnsi="Garamond"/>
          <w:sz w:val="24"/>
          <w:szCs w:val="24"/>
        </w:rPr>
        <w:t>solo il n. 1 (A) - cancello Viale Trieste.</w:t>
      </w:r>
    </w:p>
    <w:p w14:paraId="7F4A203E" w14:textId="77777777" w:rsidR="00B977C3" w:rsidRDefault="00B977C3" w:rsidP="00B977C3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Garamond" w:hAnsi="Garamond"/>
          <w:sz w:val="24"/>
          <w:szCs w:val="24"/>
        </w:rPr>
      </w:pPr>
    </w:p>
    <w:p w14:paraId="3B7ADE4C" w14:textId="736EDE11" w:rsidR="00B977C3" w:rsidRPr="00B977C3" w:rsidRDefault="00B977C3" w:rsidP="00B977C3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Garamond" w:hAnsi="Garamond"/>
          <w:sz w:val="24"/>
          <w:szCs w:val="24"/>
        </w:rPr>
      </w:pPr>
      <w:r w:rsidRPr="00B977C3">
        <w:rPr>
          <w:rFonts w:ascii="Garamond" w:hAnsi="Garamond"/>
          <w:sz w:val="24"/>
          <w:szCs w:val="24"/>
        </w:rPr>
        <w:t>Il portone d’ingresso per gli uffici di segreteria/presidenza sarà il portone n.1 (A) - cancello Viale</w:t>
      </w:r>
    </w:p>
    <w:p w14:paraId="73AED1C3" w14:textId="77777777" w:rsidR="00B977C3" w:rsidRPr="00B977C3" w:rsidRDefault="00B977C3" w:rsidP="00B977C3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Garamond" w:hAnsi="Garamond"/>
          <w:sz w:val="24"/>
          <w:szCs w:val="24"/>
        </w:rPr>
      </w:pPr>
      <w:r w:rsidRPr="00B977C3">
        <w:rPr>
          <w:rFonts w:ascii="Garamond" w:hAnsi="Garamond"/>
          <w:sz w:val="24"/>
          <w:szCs w:val="24"/>
        </w:rPr>
        <w:t>Trieste.</w:t>
      </w:r>
    </w:p>
    <w:p w14:paraId="655D3224" w14:textId="77777777" w:rsidR="00E70F3B" w:rsidRDefault="00E70F3B" w:rsidP="00B977C3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Garamond" w:hAnsi="Garamond"/>
          <w:sz w:val="24"/>
          <w:szCs w:val="24"/>
        </w:rPr>
      </w:pPr>
    </w:p>
    <w:p w14:paraId="14B222F9" w14:textId="7CB5CBED" w:rsidR="00B977C3" w:rsidRPr="00B977C3" w:rsidRDefault="00B977C3" w:rsidP="00B977C3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Garamond" w:hAnsi="Garamond"/>
          <w:sz w:val="24"/>
          <w:szCs w:val="24"/>
        </w:rPr>
      </w:pPr>
      <w:r w:rsidRPr="00B977C3">
        <w:rPr>
          <w:rFonts w:ascii="Garamond" w:hAnsi="Garamond"/>
          <w:sz w:val="24"/>
          <w:szCs w:val="24"/>
        </w:rPr>
        <w:t>La SS. VV. è invitata a controllare il Sito/Registro elettronico per eventuali ulteriori comunicazioni.</w:t>
      </w:r>
    </w:p>
    <w:p w14:paraId="10F46B20" w14:textId="77777777" w:rsidR="00B977C3" w:rsidRPr="00B977C3" w:rsidRDefault="00B977C3" w:rsidP="00B977C3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Garamond" w:hAnsi="Garamond"/>
          <w:sz w:val="24"/>
          <w:szCs w:val="24"/>
        </w:rPr>
      </w:pPr>
      <w:r w:rsidRPr="00B977C3">
        <w:rPr>
          <w:rFonts w:ascii="Garamond" w:hAnsi="Garamond"/>
          <w:sz w:val="24"/>
          <w:szCs w:val="24"/>
        </w:rPr>
        <w:t>Si ringrazia per la collaborazione.</w:t>
      </w:r>
    </w:p>
    <w:p w14:paraId="098CA97F" w14:textId="0BBE54BD" w:rsidR="00193136" w:rsidRPr="002744A6" w:rsidRDefault="00B977C3" w:rsidP="00B977C3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Garamond" w:hAnsi="Garamond"/>
          <w:sz w:val="24"/>
          <w:szCs w:val="24"/>
        </w:rPr>
      </w:pPr>
      <w:r w:rsidRPr="00B977C3">
        <w:rPr>
          <w:rFonts w:ascii="Garamond" w:hAnsi="Garamond"/>
          <w:sz w:val="24"/>
          <w:szCs w:val="24"/>
        </w:rPr>
        <w:t>Il Dirigente Scolasti</w:t>
      </w:r>
    </w:p>
    <w:p w14:paraId="744F31D8" w14:textId="77777777" w:rsidR="00F70436" w:rsidRPr="00B5254C" w:rsidRDefault="00F70436" w:rsidP="00F70436">
      <w:p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left="6096"/>
        <w:jc w:val="center"/>
        <w:rPr>
          <w:rFonts w:ascii="Garamond" w:hAnsi="Garamond"/>
        </w:rPr>
      </w:pPr>
      <w:r w:rsidRPr="00B5254C">
        <w:rPr>
          <w:rFonts w:ascii="Garamond" w:hAnsi="Garamond"/>
        </w:rPr>
        <w:t>Il Dirigente Scolastico</w:t>
      </w:r>
    </w:p>
    <w:p w14:paraId="1D381AF7" w14:textId="77777777" w:rsidR="00F70436" w:rsidRDefault="00F70436" w:rsidP="00F70436">
      <w:p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left="6096"/>
        <w:jc w:val="center"/>
        <w:rPr>
          <w:rFonts w:ascii="Garamond" w:hAnsi="Garamond"/>
        </w:rPr>
      </w:pPr>
      <w:r>
        <w:rPr>
          <w:rFonts w:ascii="Garamond" w:hAnsi="Garamond"/>
        </w:rPr>
        <w:t>Rosaria Faina</w:t>
      </w:r>
    </w:p>
    <w:p w14:paraId="212A954E" w14:textId="77777777" w:rsidR="00AC61D1" w:rsidRPr="00AA4C99" w:rsidRDefault="00AC61D1" w:rsidP="00F70436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</w:pPr>
    </w:p>
    <w:sectPr w:rsidR="00AC61D1" w:rsidRPr="00AA4C99" w:rsidSect="00F676AD">
      <w:headerReference w:type="default" r:id="rId6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BCC55" w14:textId="77777777" w:rsidR="00046CE1" w:rsidRDefault="00046CE1" w:rsidP="00F676AD">
      <w:r>
        <w:separator/>
      </w:r>
    </w:p>
  </w:endnote>
  <w:endnote w:type="continuationSeparator" w:id="0">
    <w:p w14:paraId="6E60771F" w14:textId="77777777" w:rsidR="00046CE1" w:rsidRDefault="00046CE1" w:rsidP="00F6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variable"/>
  </w:font>
  <w:font w:name="ヒラギノ角ゴ Pro W3">
    <w:altName w:val="Yu Gothic"/>
    <w:charset w:val="80"/>
    <w:family w:val="auto"/>
    <w:pitch w:val="variable"/>
    <w:sig w:usb0="E00002FF" w:usb1="7AC7FFFF" w:usb2="00000012" w:usb3="00000000" w:csb0="0002000D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D3F80D" w14:textId="77777777" w:rsidR="00046CE1" w:rsidRDefault="00046CE1" w:rsidP="00F676AD">
      <w:r>
        <w:separator/>
      </w:r>
    </w:p>
  </w:footnote>
  <w:footnote w:type="continuationSeparator" w:id="0">
    <w:p w14:paraId="0FF9FDDE" w14:textId="77777777" w:rsidR="00046CE1" w:rsidRDefault="00046CE1" w:rsidP="00F67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61467" w14:textId="77777777" w:rsidR="00F676AD" w:rsidRPr="00F676AD" w:rsidRDefault="00D651C0" w:rsidP="00330462">
    <w:pPr>
      <w:jc w:val="center"/>
    </w:pPr>
    <w:r w:rsidRPr="00F676AD">
      <w:rPr>
        <w:noProof/>
      </w:rPr>
      <w:drawing>
        <wp:anchor distT="0" distB="0" distL="114300" distR="114300" simplePos="0" relativeHeight="251658240" behindDoc="0" locked="0" layoutInCell="1" allowOverlap="1" wp14:anchorId="5373C0C6" wp14:editId="1AB7471F">
          <wp:simplePos x="0" y="0"/>
          <wp:positionH relativeFrom="page">
            <wp:posOffset>3567007</wp:posOffset>
          </wp:positionH>
          <wp:positionV relativeFrom="paragraph">
            <wp:posOffset>3386</wp:posOffset>
          </wp:positionV>
          <wp:extent cx="504825" cy="561975"/>
          <wp:effectExtent l="0" t="0" r="9525" b="9525"/>
          <wp:wrapNone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601EB">
      <w:rPr>
        <w:noProof/>
      </w:rPr>
      <w:drawing>
        <wp:anchor distT="0" distB="0" distL="114300" distR="114300" simplePos="0" relativeHeight="251660288" behindDoc="0" locked="0" layoutInCell="1" allowOverlap="1" wp14:anchorId="043025EA" wp14:editId="462B3795">
          <wp:simplePos x="0" y="0"/>
          <wp:positionH relativeFrom="column">
            <wp:posOffset>1200362</wp:posOffset>
          </wp:positionH>
          <wp:positionV relativeFrom="paragraph">
            <wp:posOffset>588010</wp:posOffset>
          </wp:positionV>
          <wp:extent cx="3886200" cy="147955"/>
          <wp:effectExtent l="0" t="0" r="0" b="4445"/>
          <wp:wrapNone/>
          <wp:docPr id="1" name="Immagine 1" descr="Risultato immagini per logo bandiera italiana IN ORIZZONT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isultato immagini per logo bandiera italiana IN ORIZZONTA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147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01EB">
      <w:t xml:space="preserve"> </w:t>
    </w:r>
    <w:r w:rsidR="00F676AD" w:rsidRPr="00F676AD">
      <w:fldChar w:fldCharType="begin"/>
    </w:r>
    <w:r w:rsidR="00F676AD" w:rsidRPr="00F676AD">
      <w:instrText xml:space="preserve"> INCLUDEPICTURE "https://gruppodinterventogiuridicoweb.files.wordpress.com/2014/05/unione-europea.jpg?w=400" \* MERGEFORMATINET </w:instrText>
    </w:r>
    <w:r w:rsidR="00F676AD" w:rsidRPr="00F676AD">
      <w:fldChar w:fldCharType="separate"/>
    </w:r>
    <w:r w:rsidR="006F7C32">
      <w:fldChar w:fldCharType="begin"/>
    </w:r>
    <w:r w:rsidR="006F7C32">
      <w:instrText xml:space="preserve"> INCLUDEPICTURE  "https://gruppodinterventogiuridicoweb.files.wordpress.com/2014/05/unione-europea.jpg?w=400" \* MERGEFORMATINET </w:instrText>
    </w:r>
    <w:r w:rsidR="006F7C32">
      <w:fldChar w:fldCharType="separate"/>
    </w:r>
    <w:r w:rsidR="007A5C8A">
      <w:fldChar w:fldCharType="begin"/>
    </w:r>
    <w:r w:rsidR="007A5C8A">
      <w:instrText xml:space="preserve"> INCLUDEPICTURE  "https://gruppodinterventogiuridicoweb.files.wordpress.com/2014/05/unione-europea.jpg?w=400" \* MERGEFORMATINET </w:instrText>
    </w:r>
    <w:r w:rsidR="007A5C8A">
      <w:fldChar w:fldCharType="separate"/>
    </w:r>
    <w:r w:rsidR="00290A7F">
      <w:fldChar w:fldCharType="begin"/>
    </w:r>
    <w:r w:rsidR="00290A7F">
      <w:instrText xml:space="preserve"> INCLUDEPICTURE  "https://gruppodinterventogiuridicoweb.files.wordpress.com/2014/05/unione-europea.jpg?w=400" \* MERGEFORMATINET </w:instrText>
    </w:r>
    <w:r w:rsidR="00290A7F">
      <w:fldChar w:fldCharType="separate"/>
    </w:r>
    <w:r w:rsidR="00392130">
      <w:fldChar w:fldCharType="begin"/>
    </w:r>
    <w:r w:rsidR="00392130">
      <w:instrText xml:space="preserve"> INCLUDEPICTURE  "https://gruppodinterventogiuridicoweb.files.wordpress.com/2014/05/unione-europea.jpg?w=400" \* MERGEFORMATINET </w:instrText>
    </w:r>
    <w:r w:rsidR="00392130">
      <w:fldChar w:fldCharType="separate"/>
    </w:r>
    <w:r w:rsidR="00B32980">
      <w:fldChar w:fldCharType="begin"/>
    </w:r>
    <w:r w:rsidR="00B32980">
      <w:instrText xml:space="preserve"> INCLUDEPICTURE  "https://gruppodinterventogiuridicoweb.files.wordpress.com/2014/05/unione-europea.jpg?w=400" \* MERGEFORMATINET </w:instrText>
    </w:r>
    <w:r w:rsidR="00B32980">
      <w:fldChar w:fldCharType="separate"/>
    </w:r>
    <w:r w:rsidR="0044416E">
      <w:fldChar w:fldCharType="begin"/>
    </w:r>
    <w:r w:rsidR="0044416E">
      <w:instrText xml:space="preserve"> INCLUDEPICTURE  "https://gruppodinterventogiuridicoweb.files.wordpress.com/2014/05/unione-europea.jpg?w=400" \* MERGEFORMATINET </w:instrText>
    </w:r>
    <w:r w:rsidR="0044416E">
      <w:fldChar w:fldCharType="separate"/>
    </w:r>
    <w:r w:rsidR="00254879">
      <w:fldChar w:fldCharType="begin"/>
    </w:r>
    <w:r w:rsidR="00254879">
      <w:instrText xml:space="preserve"> INCLUDEPICTURE  "https://gruppodinterventogiuridicoweb.files.wordpress.com/2014/05/unione-europea.jpg?w=400" \* MERGEFORMATINET </w:instrText>
    </w:r>
    <w:r w:rsidR="00254879">
      <w:fldChar w:fldCharType="separate"/>
    </w:r>
    <w:r w:rsidR="00472DE5">
      <w:fldChar w:fldCharType="begin"/>
    </w:r>
    <w:r w:rsidR="00472DE5">
      <w:instrText xml:space="preserve"> INCLUDEPICTURE  "https://gruppodinterventogiuridicoweb.files.wordpress.com/2014/05/unione-europea.jpg?w=400" \* MERGEFORMATINET </w:instrText>
    </w:r>
    <w:r w:rsidR="00472DE5">
      <w:fldChar w:fldCharType="separate"/>
    </w:r>
    <w:r w:rsidR="00091B23">
      <w:fldChar w:fldCharType="begin"/>
    </w:r>
    <w:r w:rsidR="00091B23">
      <w:instrText xml:space="preserve"> INCLUDEPICTURE  "https://gruppodinterventogiuridicoweb.files.wordpress.com/2014/05/unione-europea.jpg?w=400" \* MERGEFORMATINET </w:instrText>
    </w:r>
    <w:r w:rsidR="00091B23">
      <w:fldChar w:fldCharType="separate"/>
    </w:r>
    <w:r w:rsidR="00D74567">
      <w:fldChar w:fldCharType="begin"/>
    </w:r>
    <w:r w:rsidR="00D74567">
      <w:instrText xml:space="preserve"> INCLUDEPICTURE  "https://gruppodinterventogiuridicoweb.files.wordpress.com/2014/05/unione-europea.jpg?w=400" \* MERGEFORMATINET </w:instrText>
    </w:r>
    <w:r w:rsidR="00D74567">
      <w:fldChar w:fldCharType="separate"/>
    </w:r>
    <w:r w:rsidR="00182798">
      <w:fldChar w:fldCharType="begin"/>
    </w:r>
    <w:r w:rsidR="00182798">
      <w:instrText xml:space="preserve"> INCLUDEPICTURE  "https://gruppodinterventogiuridicoweb.files.wordpress.com/2014/05/unione-europea.jpg?w=400" \* MERGEFORMATINET </w:instrText>
    </w:r>
    <w:r w:rsidR="00182798">
      <w:fldChar w:fldCharType="separate"/>
    </w:r>
    <w:r w:rsidR="00AA75FA">
      <w:fldChar w:fldCharType="begin"/>
    </w:r>
    <w:r w:rsidR="00AA75FA">
      <w:instrText xml:space="preserve"> INCLUDEPICTURE  "https://gruppodinterventogiuridicoweb.files.wordpress.com/2014/05/unione-europea.jpg?w=400" \* MERGEFORMATINET </w:instrText>
    </w:r>
    <w:r w:rsidR="00AA75FA">
      <w:fldChar w:fldCharType="separate"/>
    </w:r>
    <w:r w:rsidR="00AA75FA">
      <w:fldChar w:fldCharType="begin"/>
    </w:r>
    <w:r w:rsidR="00AA75FA">
      <w:instrText xml:space="preserve"> INCLUDEPICTURE  "https://gruppodinterventogiuridicoweb.files.wordpress.com/2014/05/unione-europea.jpg?w=400" \* MERGEFORMATINET </w:instrText>
    </w:r>
    <w:r w:rsidR="00AA75FA">
      <w:fldChar w:fldCharType="separate"/>
    </w:r>
    <w:r w:rsidR="00AA75FA">
      <w:fldChar w:fldCharType="begin"/>
    </w:r>
    <w:r w:rsidR="00AA75FA">
      <w:instrText xml:space="preserve"> INCLUDEPICTURE  "https://gruppodinterventogiuridicoweb.files.wordpress.com/2014/05/unione-europea.jpg?w=400" \* MERGEFORMATINET </w:instrText>
    </w:r>
    <w:r w:rsidR="00AA75FA">
      <w:fldChar w:fldCharType="separate"/>
    </w:r>
    <w:r w:rsidR="00E601EB">
      <w:fldChar w:fldCharType="begin"/>
    </w:r>
    <w:r w:rsidR="00E601EB">
      <w:instrText xml:space="preserve"> INCLUDEPICTURE  "https://gruppodinterventogiuridicoweb.files.wordpress.com/2014/05/unione-europea.jpg?w=400" \* MERGEFORMATINET </w:instrText>
    </w:r>
    <w:r w:rsidR="00E601EB">
      <w:fldChar w:fldCharType="separate"/>
    </w:r>
    <w:r>
      <w:fldChar w:fldCharType="begin"/>
    </w:r>
    <w:r>
      <w:instrText xml:space="preserve"> INCLUDEPICTURE  "https://gruppodinterventogiuridicoweb.files.wordpress.com/2014/05/unione-europea.jpg?w=400" \* MERGEFORMATINET </w:instrText>
    </w:r>
    <w:r>
      <w:fldChar w:fldCharType="separate"/>
    </w:r>
    <w:r>
      <w:fldChar w:fldCharType="begin"/>
    </w:r>
    <w:r>
      <w:instrText xml:space="preserve"> INCLUDEPICTURE  "https://gruppodinterventogiuridicoweb.files.wordpress.com/2014/05/unione-europea.jpg?w=400" \* MERGEFORMATINET </w:instrText>
    </w:r>
    <w:r>
      <w:fldChar w:fldCharType="separate"/>
    </w:r>
    <w:r>
      <w:fldChar w:fldCharType="begin"/>
    </w:r>
    <w:r>
      <w:instrText xml:space="preserve"> INCLUDEPICTURE  "https://gruppodinterventogiuridicoweb.files.wordpress.com/2014/05/unione-europea.jpg?w=400" \* MERGEFORMATINET </w:instrText>
    </w:r>
    <w:r>
      <w:fldChar w:fldCharType="separate"/>
    </w:r>
    <w:r>
      <w:fldChar w:fldCharType="begin"/>
    </w:r>
    <w:r>
      <w:instrText xml:space="preserve"> INCLUDEPICTURE  "https://gruppodinterventogiuridicoweb.files.wordpress.com/2014/05/unione-europea.jpg?w=400" \* MERGEFORMATINET </w:instrText>
    </w:r>
    <w:r>
      <w:fldChar w:fldCharType="separate"/>
    </w:r>
    <w:r w:rsidR="00B977C3">
      <w:fldChar w:fldCharType="begin"/>
    </w:r>
    <w:r w:rsidR="00B977C3">
      <w:instrText xml:space="preserve"> INCLUDEPICTURE  "https://gruppodinterventogiuridicoweb.files.wordpress.com/2014/05/unione-europea.jpg?w=400" \* MERGEFORMATINET </w:instrText>
    </w:r>
    <w:r w:rsidR="00B977C3">
      <w:fldChar w:fldCharType="separate"/>
    </w:r>
    <w:r>
      <w:fldChar w:fldCharType="begin"/>
    </w:r>
    <w:r>
      <w:instrText xml:space="preserve"> INCLUDEPICTURE  "https://gruppodinterventogiuridicoweb.files.wordpress.com/2014/05/unione-europea.jpg?w=400"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"https://gruppodinterventogiuridicoweb.files.wordpress.com/2014/05/unione-europea.jpg?w=400" \* MERGEFORMATINET </w:instrText>
    </w:r>
    <w:r w:rsidR="00000000">
      <w:fldChar w:fldCharType="separate"/>
    </w:r>
    <w:r w:rsidR="00000000">
      <w:pict w14:anchorId="03002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Risultato immagini per logo unione europea" style="width:73.5pt;height:46.5pt">
          <v:imagedata r:id="rId3" r:href="rId4"/>
        </v:shape>
      </w:pict>
    </w:r>
    <w:r w:rsidR="00000000">
      <w:fldChar w:fldCharType="end"/>
    </w:r>
    <w:r>
      <w:fldChar w:fldCharType="end"/>
    </w:r>
    <w:r w:rsidR="00B977C3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 w:rsidR="00E601EB">
      <w:fldChar w:fldCharType="end"/>
    </w:r>
    <w:r w:rsidR="00AA75FA">
      <w:fldChar w:fldCharType="end"/>
    </w:r>
    <w:r w:rsidR="00AA75FA">
      <w:fldChar w:fldCharType="end"/>
    </w:r>
    <w:r w:rsidR="00AA75FA">
      <w:fldChar w:fldCharType="end"/>
    </w:r>
    <w:r w:rsidR="00182798">
      <w:fldChar w:fldCharType="end"/>
    </w:r>
    <w:r w:rsidR="00D74567">
      <w:fldChar w:fldCharType="end"/>
    </w:r>
    <w:r w:rsidR="00091B23">
      <w:fldChar w:fldCharType="end"/>
    </w:r>
    <w:r w:rsidR="00472DE5">
      <w:fldChar w:fldCharType="end"/>
    </w:r>
    <w:r w:rsidR="00254879">
      <w:fldChar w:fldCharType="end"/>
    </w:r>
    <w:r w:rsidR="0044416E">
      <w:fldChar w:fldCharType="end"/>
    </w:r>
    <w:r w:rsidR="00B32980">
      <w:fldChar w:fldCharType="end"/>
    </w:r>
    <w:r w:rsidR="00392130">
      <w:fldChar w:fldCharType="end"/>
    </w:r>
    <w:r w:rsidR="00290A7F">
      <w:fldChar w:fldCharType="end"/>
    </w:r>
    <w:r w:rsidR="007A5C8A">
      <w:fldChar w:fldCharType="end"/>
    </w:r>
    <w:r w:rsidR="006F7C32">
      <w:fldChar w:fldCharType="end"/>
    </w:r>
    <w:r w:rsidR="00F676AD" w:rsidRPr="00F676AD">
      <w:fldChar w:fldCharType="end"/>
    </w:r>
    <w:r w:rsidR="00F676AD" w:rsidRPr="00F676AD">
      <w:t xml:space="preserve">         </w:t>
    </w:r>
    <w:r w:rsidR="00F676AD">
      <w:t xml:space="preserve">           </w:t>
    </w:r>
    <w:r w:rsidR="00F676AD" w:rsidRPr="00F676AD">
      <w:t xml:space="preserve">                                                   </w:t>
    </w:r>
    <w:r w:rsidR="00E601EB">
      <w:t xml:space="preserve">                              </w:t>
    </w:r>
    <w:r w:rsidR="00F676AD" w:rsidRPr="00F676AD">
      <w:t xml:space="preserve">            </w:t>
    </w:r>
    <w:r w:rsidR="00E601EB">
      <w:t xml:space="preserve">        </w:t>
    </w:r>
    <w:r w:rsidR="00F676AD" w:rsidRPr="00F676AD">
      <w:rPr>
        <w:noProof/>
      </w:rPr>
      <w:drawing>
        <wp:inline distT="0" distB="0" distL="0" distR="0" wp14:anchorId="3775AC2C" wp14:editId="385AECB4">
          <wp:extent cx="695325" cy="590550"/>
          <wp:effectExtent l="0" t="0" r="9525" b="0"/>
          <wp:docPr id="16" name="Immagine 16" descr="LOGO SCUOLE G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LOGO SCUOLE GREEN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99805F" w14:textId="77777777" w:rsidR="00F676AD" w:rsidRPr="00AA75FA" w:rsidRDefault="00F676AD" w:rsidP="00330462">
    <w:pPr>
      <w:jc w:val="center"/>
      <w:rPr>
        <w:sz w:val="16"/>
        <w:szCs w:val="16"/>
      </w:rPr>
    </w:pPr>
  </w:p>
  <w:p w14:paraId="74DE84E4" w14:textId="77777777" w:rsidR="00F676AD" w:rsidRPr="00AC61D1" w:rsidRDefault="00F676AD" w:rsidP="00330462">
    <w:pPr>
      <w:jc w:val="center"/>
      <w:rPr>
        <w:color w:val="000000" w:themeColor="text1"/>
      </w:rPr>
    </w:pPr>
    <w:r w:rsidRPr="00AC61D1">
      <w:rPr>
        <w:color w:val="000000" w:themeColor="text1"/>
      </w:rPr>
      <w:t>MINISTERO DELL’ISTRUZIONE</w:t>
    </w:r>
    <w:r w:rsidR="00193136">
      <w:rPr>
        <w:color w:val="000000" w:themeColor="text1"/>
      </w:rPr>
      <w:t xml:space="preserve"> E DEL MERITO</w:t>
    </w:r>
  </w:p>
  <w:p w14:paraId="179D0A81" w14:textId="77777777" w:rsidR="00F676AD" w:rsidRPr="00B63EEA" w:rsidRDefault="00F676AD" w:rsidP="00330462">
    <w:pPr>
      <w:jc w:val="center"/>
      <w:rPr>
        <w:bCs/>
        <w:color w:val="000000" w:themeColor="text1"/>
      </w:rPr>
    </w:pPr>
    <w:r w:rsidRPr="00B63EEA">
      <w:rPr>
        <w:bCs/>
        <w:color w:val="000000" w:themeColor="text1"/>
      </w:rPr>
      <w:t>UFFICIO SCOLASTICO REGIONALE PER IL LAZIO</w:t>
    </w:r>
  </w:p>
  <w:p w14:paraId="7EA8AB16" w14:textId="77777777" w:rsidR="00F676AD" w:rsidRPr="00AC61D1" w:rsidRDefault="00F676AD" w:rsidP="00330462">
    <w:pPr>
      <w:jc w:val="center"/>
      <w:rPr>
        <w:b/>
        <w:color w:val="000000" w:themeColor="text1"/>
      </w:rPr>
    </w:pPr>
    <w:r w:rsidRPr="00AC61D1">
      <w:rPr>
        <w:b/>
        <w:color w:val="000000" w:themeColor="text1"/>
      </w:rPr>
      <w:t>ISTITUTO COMPRENSIVO “Ildovaldo Ridolfi” di Tuscania</w:t>
    </w:r>
  </w:p>
  <w:p w14:paraId="27B85BFC" w14:textId="77777777" w:rsidR="00F676AD" w:rsidRPr="00AC61D1" w:rsidRDefault="00D90123" w:rsidP="00330462">
    <w:pPr>
      <w:jc w:val="center"/>
      <w:rPr>
        <w:color w:val="000000" w:themeColor="text1"/>
      </w:rPr>
    </w:pPr>
    <w:r w:rsidRPr="00B63EEA">
      <w:rPr>
        <w:bCs/>
        <w:color w:val="000000" w:themeColor="text1"/>
      </w:rPr>
      <w:t xml:space="preserve">Via </w:t>
    </w:r>
    <w:r w:rsidR="00E964F3">
      <w:rPr>
        <w:bCs/>
        <w:color w:val="000000" w:themeColor="text1"/>
      </w:rPr>
      <w:t>6</w:t>
    </w:r>
    <w:r w:rsidRPr="00B63EEA">
      <w:rPr>
        <w:bCs/>
        <w:color w:val="000000" w:themeColor="text1"/>
      </w:rPr>
      <w:t xml:space="preserve"> febbraio 1971, snc </w:t>
    </w:r>
    <w:r w:rsidR="00F676AD" w:rsidRPr="00B63EEA">
      <w:rPr>
        <w:bCs/>
        <w:color w:val="000000" w:themeColor="text1"/>
      </w:rPr>
      <w:t>– 01017 Tuscania (VT)</w:t>
    </w:r>
    <w:r w:rsidR="00F676AD" w:rsidRPr="00AC61D1">
      <w:rPr>
        <w:b/>
        <w:color w:val="000000" w:themeColor="text1"/>
      </w:rPr>
      <w:t xml:space="preserve"> -</w:t>
    </w:r>
    <w:r w:rsidR="00F676AD" w:rsidRPr="00AC61D1">
      <w:rPr>
        <w:color w:val="000000" w:themeColor="text1"/>
      </w:rPr>
      <w:t xml:space="preserve"> Tel. 07614436</w:t>
    </w:r>
    <w:r w:rsidR="00B63EEA">
      <w:rPr>
        <w:color w:val="000000" w:themeColor="text1"/>
      </w:rPr>
      <w:t>55</w:t>
    </w:r>
  </w:p>
  <w:p w14:paraId="66ADA916" w14:textId="77777777" w:rsidR="00F676AD" w:rsidRPr="00D651C0" w:rsidRDefault="00000000" w:rsidP="00330462">
    <w:pPr>
      <w:jc w:val="center"/>
      <w:rPr>
        <w:rFonts w:eastAsia="Calibri"/>
        <w:color w:val="000000" w:themeColor="text1"/>
      </w:rPr>
    </w:pPr>
    <w:hyperlink r:id="rId6" w:history="1">
      <w:r w:rsidR="00F676AD" w:rsidRPr="00D651C0">
        <w:rPr>
          <w:rStyle w:val="Collegamentoipertestuale"/>
          <w:color w:val="000000" w:themeColor="text1"/>
          <w:u w:val="none"/>
        </w:rPr>
        <w:t>vtic820007@istruzione.it</w:t>
      </w:r>
    </w:hyperlink>
    <w:r w:rsidR="00F676AD" w:rsidRPr="00D651C0">
      <w:rPr>
        <w:color w:val="000000" w:themeColor="text1"/>
      </w:rPr>
      <w:t xml:space="preserve">  – </w:t>
    </w:r>
    <w:hyperlink r:id="rId7" w:history="1">
      <w:r w:rsidR="00F676AD" w:rsidRPr="00D651C0">
        <w:rPr>
          <w:rStyle w:val="Collegamentoipertestuale"/>
          <w:color w:val="000000" w:themeColor="text1"/>
          <w:u w:val="none"/>
        </w:rPr>
        <w:t>vtic820007@pec.istruzione.it</w:t>
      </w:r>
    </w:hyperlink>
    <w:r w:rsidR="00F676AD" w:rsidRPr="00D651C0">
      <w:rPr>
        <w:color w:val="000000" w:themeColor="text1"/>
      </w:rPr>
      <w:t xml:space="preserve"> - </w:t>
    </w:r>
    <w:r w:rsidR="00A25D02" w:rsidRPr="00A25D02">
      <w:t xml:space="preserve">www.icsridolfi.edu.it  </w:t>
    </w:r>
  </w:p>
  <w:p w14:paraId="2F3CA954" w14:textId="77777777" w:rsidR="00330462" w:rsidRDefault="00193136" w:rsidP="00F676AD">
    <w:pPr>
      <w:ind w:left="-284"/>
      <w:jc w:val="center"/>
      <w:rPr>
        <w:color w:val="000000" w:themeColor="text1"/>
      </w:rPr>
    </w:pPr>
    <w:r>
      <w:rPr>
        <w:color w:val="000000" w:themeColor="text1"/>
      </w:rPr>
      <w:t xml:space="preserve">C.F. </w:t>
    </w:r>
    <w:r w:rsidRPr="00193136">
      <w:rPr>
        <w:color w:val="000000" w:themeColor="text1"/>
      </w:rPr>
      <w:t>80016090567</w:t>
    </w:r>
    <w:r>
      <w:rPr>
        <w:color w:val="000000" w:themeColor="text1"/>
      </w:rPr>
      <w:t xml:space="preserve"> – C.U.U. </w:t>
    </w:r>
    <w:r w:rsidRPr="00193136">
      <w:rPr>
        <w:color w:val="000000" w:themeColor="text1"/>
      </w:rPr>
      <w:t>UFA3YN</w:t>
    </w:r>
    <w:r>
      <w:rPr>
        <w:color w:val="000000" w:themeColor="text1"/>
      </w:rPr>
      <w:t xml:space="preserve"> - </w:t>
    </w:r>
    <w:r w:rsidRPr="00193136">
      <w:rPr>
        <w:color w:val="000000" w:themeColor="text1"/>
      </w:rPr>
      <w:t>IPA istsc_vtic820007</w:t>
    </w:r>
  </w:p>
  <w:p w14:paraId="4538CA6A" w14:textId="77777777" w:rsidR="00D651C0" w:rsidRPr="00330462" w:rsidRDefault="00D651C0" w:rsidP="00F676AD">
    <w:pPr>
      <w:ind w:left="-284"/>
      <w:jc w:val="center"/>
      <w:rPr>
        <w:color w:val="000000" w:themeColor="tex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C3"/>
    <w:rsid w:val="00046CE1"/>
    <w:rsid w:val="00091B23"/>
    <w:rsid w:val="00103E25"/>
    <w:rsid w:val="00182798"/>
    <w:rsid w:val="00193136"/>
    <w:rsid w:val="001974DF"/>
    <w:rsid w:val="00254879"/>
    <w:rsid w:val="00265155"/>
    <w:rsid w:val="002744A6"/>
    <w:rsid w:val="00290A7F"/>
    <w:rsid w:val="00330462"/>
    <w:rsid w:val="00392130"/>
    <w:rsid w:val="004060D6"/>
    <w:rsid w:val="00406CBB"/>
    <w:rsid w:val="0044416E"/>
    <w:rsid w:val="00472DE5"/>
    <w:rsid w:val="00582D5B"/>
    <w:rsid w:val="005C5509"/>
    <w:rsid w:val="005F19AC"/>
    <w:rsid w:val="006C6B35"/>
    <w:rsid w:val="006F7C32"/>
    <w:rsid w:val="007259D8"/>
    <w:rsid w:val="00764CE5"/>
    <w:rsid w:val="007A5C8A"/>
    <w:rsid w:val="007D126A"/>
    <w:rsid w:val="007D7821"/>
    <w:rsid w:val="008D6E3C"/>
    <w:rsid w:val="00963115"/>
    <w:rsid w:val="00A25D02"/>
    <w:rsid w:val="00AA4C99"/>
    <w:rsid w:val="00AA75FA"/>
    <w:rsid w:val="00AC61D1"/>
    <w:rsid w:val="00B32980"/>
    <w:rsid w:val="00B61B69"/>
    <w:rsid w:val="00B63EEA"/>
    <w:rsid w:val="00B977C3"/>
    <w:rsid w:val="00BB69D5"/>
    <w:rsid w:val="00BB719F"/>
    <w:rsid w:val="00BC3074"/>
    <w:rsid w:val="00BD1F61"/>
    <w:rsid w:val="00BF0E59"/>
    <w:rsid w:val="00BF5012"/>
    <w:rsid w:val="00C219B6"/>
    <w:rsid w:val="00CB18F3"/>
    <w:rsid w:val="00D26AEB"/>
    <w:rsid w:val="00D651C0"/>
    <w:rsid w:val="00D74567"/>
    <w:rsid w:val="00D90123"/>
    <w:rsid w:val="00E601EB"/>
    <w:rsid w:val="00E70F3B"/>
    <w:rsid w:val="00E964F3"/>
    <w:rsid w:val="00EA2AA2"/>
    <w:rsid w:val="00EF0B7E"/>
    <w:rsid w:val="00F676AD"/>
    <w:rsid w:val="00F70436"/>
    <w:rsid w:val="00F8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8D527A"/>
  <w15:chartTrackingRefBased/>
  <w15:docId w15:val="{7C153FB1-2817-4930-A80C-55B904FC4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6AEB"/>
    <w:pPr>
      <w:spacing w:after="0" w:line="240" w:lineRule="auto"/>
    </w:pPr>
    <w:rPr>
      <w:rFonts w:ascii="Times New Roman" w:eastAsia="Arial Unicode MS" w:hAnsi="Times New Roman" w:cs="Times New Roman"/>
      <w:color w:val="00000A"/>
      <w:sz w:val="24"/>
      <w:szCs w:val="24"/>
      <w:u w:color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676A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76AD"/>
  </w:style>
  <w:style w:type="paragraph" w:styleId="Pidipagina">
    <w:name w:val="footer"/>
    <w:basedOn w:val="Normale"/>
    <w:link w:val="PidipaginaCarattere"/>
    <w:uiPriority w:val="99"/>
    <w:unhideWhenUsed/>
    <w:rsid w:val="00F676A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76AD"/>
  </w:style>
  <w:style w:type="character" w:styleId="Collegamentoipertestuale">
    <w:name w:val="Hyperlink"/>
    <w:rsid w:val="00F676AD"/>
    <w:rPr>
      <w:color w:val="0000FF"/>
      <w:u w:val="single"/>
    </w:rPr>
  </w:style>
  <w:style w:type="character" w:customStyle="1" w:styleId="Nessuno">
    <w:name w:val="Nessuno"/>
    <w:qFormat/>
    <w:rsid w:val="00D26AEB"/>
    <w:rPr>
      <w:lang w:val="it-IT"/>
    </w:rPr>
  </w:style>
  <w:style w:type="paragraph" w:customStyle="1" w:styleId="Corpo">
    <w:name w:val="Corpo"/>
    <w:qFormat/>
    <w:rsid w:val="00D26AEB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A"/>
      <w:lang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qFormat/>
    <w:rsid w:val="00D26AEB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A"/>
      <w:lang w:eastAsia="zh-CN" w:bidi="hi-IN"/>
      <w14:textOutline w14:w="0" w14:cap="flat" w14:cmpd="sng" w14:algn="ctr">
        <w14:noFill/>
        <w14:prstDash w14:val="solid"/>
        <w14:bevel/>
      </w14:textOutline>
    </w:rPr>
  </w:style>
  <w:style w:type="character" w:styleId="Menzionenonrisolta">
    <w:name w:val="Unresolved Mention"/>
    <w:basedOn w:val="Carpredefinitoparagrafo"/>
    <w:uiPriority w:val="99"/>
    <w:semiHidden/>
    <w:unhideWhenUsed/>
    <w:rsid w:val="00406CBB"/>
    <w:rPr>
      <w:color w:val="808080"/>
      <w:shd w:val="clear" w:color="auto" w:fill="E6E6E6"/>
    </w:rPr>
  </w:style>
  <w:style w:type="paragraph" w:customStyle="1" w:styleId="Corpotesto1">
    <w:name w:val="Corpo testo1"/>
    <w:rsid w:val="008D6E3C"/>
    <w:pPr>
      <w:spacing w:after="0" w:line="240" w:lineRule="auto"/>
    </w:pPr>
    <w:rPr>
      <w:rFonts w:ascii="Times New Roman" w:eastAsia="ヒラギノ角ゴ Pro W3" w:hAnsi="Times New Roman" w:cs="Times New Roman"/>
      <w:color w:val="00000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hyperlink" Target="mailto:vtic820007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vtic820007@istruzione.it" TargetMode="External"/><Relationship Id="rId5" Type="http://schemas.openxmlformats.org/officeDocument/2006/relationships/image" Target="media/image4.jpeg"/><Relationship Id="rId4" Type="http://schemas.openxmlformats.org/officeDocument/2006/relationships/image" Target="https://gruppodinterventogiuridicoweb.files.wordpress.com/2014/05/unione-europea.jpg?w=40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eppinaLiguori\OneDrive%20-%20ISTITUTO%20COMPRENSIVO%20ILDOVALDO%20RIDOLFI%20TUSCANIA%20VT\Desktop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13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Liguori</dc:creator>
  <cp:keywords/>
  <dc:description/>
  <cp:lastModifiedBy>Giuseppina Liguori</cp:lastModifiedBy>
  <cp:revision>5</cp:revision>
  <dcterms:created xsi:type="dcterms:W3CDTF">2024-09-05T10:52:00Z</dcterms:created>
  <dcterms:modified xsi:type="dcterms:W3CDTF">2024-09-06T10:16:00Z</dcterms:modified>
</cp:coreProperties>
</file>