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B6A4" w14:textId="77777777" w:rsidR="001E6918" w:rsidRPr="0021095C" w:rsidRDefault="001E6918" w:rsidP="001E6918">
      <w:pPr>
        <w:rPr>
          <w:b/>
          <w:color w:val="000000"/>
        </w:rPr>
      </w:pPr>
      <w:r w:rsidRPr="0021095C">
        <w:rPr>
          <w:b/>
          <w:color w:val="000000"/>
        </w:rPr>
        <w:t>MOD  B</w:t>
      </w:r>
    </w:p>
    <w:p w14:paraId="2669AA24" w14:textId="77777777" w:rsidR="001E6918" w:rsidRPr="0021095C" w:rsidRDefault="001E6918" w:rsidP="001E6918"/>
    <w:p w14:paraId="3EB0E498" w14:textId="77777777" w:rsidR="001E6918" w:rsidRPr="0021095C" w:rsidRDefault="001E6918" w:rsidP="001E6918">
      <w:pPr>
        <w:rPr>
          <w:b/>
          <w:u w:val="single"/>
        </w:rPr>
      </w:pPr>
      <w:r w:rsidRPr="0021095C">
        <w:rPr>
          <w:b/>
          <w:u w:val="single"/>
        </w:rPr>
        <w:t>RICHIESTA DI AUTORIZZAZIONE  VIAGGIO DI ISTRUZIONE/VISITA GUIDATA IN GIORNATA</w:t>
      </w:r>
      <w:r w:rsidRPr="0021095C">
        <w:rPr>
          <w:b/>
        </w:rPr>
        <w:t xml:space="preserve">  (da </w:t>
      </w:r>
      <w:r w:rsidRPr="0021095C">
        <w:rPr>
          <w:b/>
          <w:i/>
          <w:u w:val="single"/>
        </w:rPr>
        <w:t>compilare sempre</w:t>
      </w:r>
      <w:r w:rsidRPr="0021095C">
        <w:rPr>
          <w:b/>
        </w:rPr>
        <w:t xml:space="preserve">  per ogni  viaggio d'istruzione/gite/visita guidata di un giorno o mezza giornata fuori il territorio comunale)</w:t>
      </w:r>
    </w:p>
    <w:p w14:paraId="2ED869B7" w14:textId="77777777" w:rsidR="001E6918" w:rsidRPr="0021095C" w:rsidRDefault="001E6918" w:rsidP="0021095C">
      <w:pPr>
        <w:rPr>
          <w:b/>
        </w:rPr>
      </w:pPr>
    </w:p>
    <w:p w14:paraId="3F5C6B8B" w14:textId="77777777" w:rsidR="001E6918" w:rsidRPr="0021095C" w:rsidRDefault="001E6918" w:rsidP="001E6918">
      <w:pPr>
        <w:jc w:val="center"/>
        <w:rPr>
          <w:b/>
        </w:rPr>
      </w:pPr>
      <w:r w:rsidRPr="0021095C">
        <w:rPr>
          <w:b/>
        </w:rPr>
        <w:t>A - PROGRAMMA ANALITICO DEL VIAGGIO</w:t>
      </w:r>
    </w:p>
    <w:p w14:paraId="57969A12" w14:textId="77777777" w:rsidR="001E6918" w:rsidRPr="0021095C" w:rsidRDefault="001E6918" w:rsidP="001E6918">
      <w:pPr>
        <w:rPr>
          <w:b/>
        </w:rPr>
      </w:pPr>
    </w:p>
    <w:p w14:paraId="47A197EE" w14:textId="47B8F61E" w:rsidR="001E6918" w:rsidRPr="0021095C" w:rsidRDefault="001E6918" w:rsidP="001E6918">
      <w:pPr>
        <w:numPr>
          <w:ilvl w:val="0"/>
          <w:numId w:val="1"/>
        </w:numPr>
      </w:pPr>
      <w:r w:rsidRPr="0021095C">
        <w:t>Data di effettuazione del viaggio: …………………………………</w:t>
      </w:r>
    </w:p>
    <w:p w14:paraId="1D4E54D0" w14:textId="77777777" w:rsidR="001E6918" w:rsidRPr="0021095C" w:rsidRDefault="001E6918" w:rsidP="001E6918">
      <w:pPr>
        <w:rPr>
          <w:b/>
        </w:rPr>
      </w:pPr>
    </w:p>
    <w:p w14:paraId="611870C0" w14:textId="70EB6DF8" w:rsidR="001E6918" w:rsidRPr="0021095C" w:rsidRDefault="001E6918" w:rsidP="001E6918">
      <w:pPr>
        <w:numPr>
          <w:ilvl w:val="0"/>
          <w:numId w:val="1"/>
        </w:numPr>
        <w:rPr>
          <w:b/>
        </w:rPr>
      </w:pPr>
      <w:r w:rsidRPr="0021095C">
        <w:t>Meta………………………………………………………………………………………………</w:t>
      </w:r>
      <w:r w:rsidR="005A471B">
        <w:t xml:space="preserve"> </w:t>
      </w:r>
      <w:r w:rsidRPr="0021095C">
        <w:t xml:space="preserve"> </w:t>
      </w:r>
    </w:p>
    <w:p w14:paraId="01AA50A4" w14:textId="77777777" w:rsidR="001E6918" w:rsidRPr="0021095C" w:rsidRDefault="001E6918" w:rsidP="001E6918">
      <w:pPr>
        <w:ind w:left="360"/>
        <w:rPr>
          <w:b/>
        </w:rPr>
      </w:pPr>
    </w:p>
    <w:p w14:paraId="7DE463B7" w14:textId="7ABCE0C0" w:rsidR="001E6918" w:rsidRPr="0021095C" w:rsidRDefault="001E6918" w:rsidP="001E6918">
      <w:pPr>
        <w:numPr>
          <w:ilvl w:val="0"/>
          <w:numId w:val="1"/>
        </w:numPr>
        <w:rPr>
          <w:b/>
        </w:rPr>
      </w:pPr>
      <w:r w:rsidRPr="0021095C">
        <w:t>Città ………………………………</w:t>
      </w:r>
      <w:r w:rsidR="0021095C">
        <w:t>……………………..</w:t>
      </w:r>
      <w:r w:rsidRPr="0021095C">
        <w:t>……prov. …………………………</w:t>
      </w:r>
    </w:p>
    <w:p w14:paraId="3DD24FE7" w14:textId="77777777" w:rsidR="001E6918" w:rsidRPr="0021095C" w:rsidRDefault="001E6918" w:rsidP="001E6918">
      <w:pPr>
        <w:rPr>
          <w:b/>
        </w:rPr>
      </w:pPr>
    </w:p>
    <w:p w14:paraId="48503000" w14:textId="3E077F2D" w:rsidR="001E6918" w:rsidRPr="0021095C" w:rsidRDefault="001E6918" w:rsidP="001E6918">
      <w:pPr>
        <w:numPr>
          <w:ilvl w:val="0"/>
          <w:numId w:val="1"/>
        </w:numPr>
      </w:pPr>
      <w:r w:rsidRPr="0021095C">
        <w:t>Classi partecipanti : ………………………………………………………</w:t>
      </w:r>
      <w:r w:rsidRPr="0021095C">
        <w:rPr>
          <w:b/>
        </w:rPr>
        <w:t>(di cui si allega elenco)</w:t>
      </w:r>
      <w:r w:rsidRPr="0021095C">
        <w:t xml:space="preserve">      </w:t>
      </w:r>
    </w:p>
    <w:p w14:paraId="474E5D18" w14:textId="77777777" w:rsidR="001E6918" w:rsidRPr="0021095C" w:rsidRDefault="001E6918" w:rsidP="001E6918"/>
    <w:p w14:paraId="24564D8B" w14:textId="77A46EC9" w:rsidR="001E6918" w:rsidRPr="0021095C" w:rsidRDefault="001E6918" w:rsidP="001E6918">
      <w:pPr>
        <w:numPr>
          <w:ilvl w:val="0"/>
          <w:numId w:val="1"/>
        </w:numPr>
      </w:pPr>
      <w:r w:rsidRPr="0021095C">
        <w:t>Plesso:………………………………………………………………</w:t>
      </w:r>
    </w:p>
    <w:p w14:paraId="1DE98F96" w14:textId="77777777" w:rsidR="001E6918" w:rsidRPr="0021095C" w:rsidRDefault="001E6918" w:rsidP="001E6918"/>
    <w:p w14:paraId="243628EA" w14:textId="7A5EAE91" w:rsidR="001E6918" w:rsidRPr="0021095C" w:rsidRDefault="001E6918" w:rsidP="001E6918">
      <w:pPr>
        <w:numPr>
          <w:ilvl w:val="0"/>
          <w:numId w:val="1"/>
        </w:numPr>
      </w:pPr>
      <w:r w:rsidRPr="0021095C">
        <w:t xml:space="preserve">Partenza dalla scuola alle ore : ……..…………………….…………..…   </w:t>
      </w:r>
    </w:p>
    <w:p w14:paraId="4CCC4E0E" w14:textId="77777777" w:rsidR="001E6918" w:rsidRPr="0021095C" w:rsidRDefault="001E6918" w:rsidP="001E6918"/>
    <w:p w14:paraId="54DB6000" w14:textId="15376C69" w:rsidR="001E6918" w:rsidRPr="0021095C" w:rsidRDefault="001E6918" w:rsidP="001E6918">
      <w:pPr>
        <w:numPr>
          <w:ilvl w:val="0"/>
          <w:numId w:val="1"/>
        </w:numPr>
      </w:pPr>
      <w:r w:rsidRPr="0021095C">
        <w:t>Arrivo alla meta previsto per le ore : ……….………….………………     Tot. ore: ………</w:t>
      </w:r>
    </w:p>
    <w:p w14:paraId="7EFED5EF" w14:textId="77777777" w:rsidR="001E6918" w:rsidRPr="0021095C" w:rsidRDefault="001E6918" w:rsidP="001E6918"/>
    <w:p w14:paraId="11622E49" w14:textId="6B53C5C0" w:rsidR="001E6918" w:rsidRPr="0021095C" w:rsidRDefault="001E6918" w:rsidP="001E6918">
      <w:pPr>
        <w:numPr>
          <w:ilvl w:val="0"/>
          <w:numId w:val="1"/>
        </w:numPr>
      </w:pPr>
      <w:r w:rsidRPr="0021095C">
        <w:t>Eventuale sosta per (indicarne il motivo):</w:t>
      </w:r>
      <w:r w:rsidR="005A471B">
        <w:t xml:space="preserve"> </w:t>
      </w:r>
      <w:r w:rsidRPr="0021095C">
        <w:t>…………………………………………………….……</w:t>
      </w:r>
    </w:p>
    <w:p w14:paraId="7E964EC1" w14:textId="643BF31C" w:rsidR="001E6918" w:rsidRPr="0021095C" w:rsidRDefault="001E6918" w:rsidP="001E6918">
      <w:pPr>
        <w:ind w:firstLine="360"/>
      </w:pPr>
      <w:r w:rsidRPr="0021095C">
        <w:t>a (indicare il luogo): ………………………………………………… dalle ore… alle ore ………</w:t>
      </w:r>
    </w:p>
    <w:p w14:paraId="675830B5" w14:textId="77777777" w:rsidR="001E6918" w:rsidRPr="0021095C" w:rsidRDefault="001E6918" w:rsidP="001E6918">
      <w:pPr>
        <w:ind w:firstLine="360"/>
      </w:pPr>
    </w:p>
    <w:p w14:paraId="3D516D7D" w14:textId="2AB56A7E" w:rsidR="001E6918" w:rsidRPr="0021095C" w:rsidRDefault="001E6918" w:rsidP="001E6918">
      <w:pPr>
        <w:numPr>
          <w:ilvl w:val="0"/>
          <w:numId w:val="1"/>
        </w:numPr>
      </w:pPr>
      <w:r w:rsidRPr="0021095C">
        <w:t>Indicare le varie sedi della visita : ………………………………………………………..………………………</w:t>
      </w:r>
      <w:r w:rsidR="0021095C">
        <w:t>………</w:t>
      </w:r>
      <w:r w:rsidRPr="0021095C">
        <w:t>…</w:t>
      </w:r>
    </w:p>
    <w:p w14:paraId="770B562F" w14:textId="77777777" w:rsidR="001E6918" w:rsidRPr="0021095C" w:rsidRDefault="001E6918" w:rsidP="001E6918">
      <w:r w:rsidRPr="0021095C">
        <w:tab/>
      </w:r>
    </w:p>
    <w:p w14:paraId="08F64ADB" w14:textId="559A84FE" w:rsidR="001E6918" w:rsidRPr="0021095C" w:rsidRDefault="001E6918" w:rsidP="001E6918">
      <w:pPr>
        <w:ind w:firstLine="360"/>
      </w:pPr>
      <w:r w:rsidRPr="0021095C">
        <w:t>- eventuale mezzo di trasporto per spostamenti da:…………………………………… a:.……</w:t>
      </w:r>
    </w:p>
    <w:p w14:paraId="6BA257BF" w14:textId="77777777" w:rsidR="001E6918" w:rsidRPr="0021095C" w:rsidRDefault="001E6918" w:rsidP="001E6918">
      <w:r w:rsidRPr="0021095C">
        <w:tab/>
      </w:r>
    </w:p>
    <w:p w14:paraId="4E0D3053" w14:textId="39CB8927" w:rsidR="001E6918" w:rsidRPr="0021095C" w:rsidRDefault="001E6918" w:rsidP="001E6918">
      <w:pPr>
        <w:ind w:firstLine="360"/>
      </w:pPr>
      <w:r w:rsidRPr="0021095C">
        <w:t>- eventuali spostamenti a piedi da : ……………………………a : ………………………………</w:t>
      </w:r>
    </w:p>
    <w:p w14:paraId="6B03B664" w14:textId="77777777" w:rsidR="001E6918" w:rsidRPr="0021095C" w:rsidRDefault="001E6918" w:rsidP="001E6918"/>
    <w:p w14:paraId="08791D28" w14:textId="77777777" w:rsidR="001E6918" w:rsidRPr="0021095C" w:rsidRDefault="001E6918" w:rsidP="001E6918">
      <w:pPr>
        <w:numPr>
          <w:ilvl w:val="0"/>
          <w:numId w:val="1"/>
        </w:numPr>
      </w:pPr>
      <w:r w:rsidRPr="0021095C">
        <w:t>Partenza per il ritorno a scuola alle ore : ……………….…………….</w:t>
      </w:r>
    </w:p>
    <w:p w14:paraId="296040B4" w14:textId="77777777" w:rsidR="001E6918" w:rsidRPr="0021095C" w:rsidRDefault="001E6918" w:rsidP="001E6918"/>
    <w:p w14:paraId="6C9F0391" w14:textId="77777777" w:rsidR="001E6918" w:rsidRPr="0021095C" w:rsidRDefault="001E6918" w:rsidP="001E6918">
      <w:pPr>
        <w:numPr>
          <w:ilvl w:val="0"/>
          <w:numId w:val="1"/>
        </w:numPr>
      </w:pPr>
      <w:r w:rsidRPr="0021095C">
        <w:t xml:space="preserve">Arrivo previsto a scuola alle ore : ……………………………….………..  </w:t>
      </w:r>
      <w:r w:rsidRPr="0021095C">
        <w:tab/>
      </w:r>
      <w:r w:rsidRPr="0021095C">
        <w:tab/>
        <w:t>Tot. ore: ……</w:t>
      </w:r>
    </w:p>
    <w:p w14:paraId="2B58CB23" w14:textId="77777777" w:rsidR="001E6918" w:rsidRPr="0021095C" w:rsidRDefault="001E6918" w:rsidP="001E6918">
      <w:pPr>
        <w:pStyle w:val="Paragrafoelenco"/>
        <w:rPr>
          <w:rFonts w:ascii="Times New Roman" w:hAnsi="Times New Roman"/>
          <w:sz w:val="24"/>
          <w:szCs w:val="24"/>
        </w:rPr>
      </w:pPr>
    </w:p>
    <w:p w14:paraId="7A14F59A" w14:textId="77777777" w:rsidR="005A471B" w:rsidRPr="005A471B" w:rsidRDefault="001E6918" w:rsidP="005A471B">
      <w:pPr>
        <w:numPr>
          <w:ilvl w:val="0"/>
          <w:numId w:val="1"/>
        </w:numPr>
        <w:rPr>
          <w:b/>
        </w:rPr>
      </w:pPr>
      <w:r w:rsidRPr="0021095C">
        <w:t>Mezzo di trasporto per il viaggio di andata e ritorno (indicare il tipo: autobus ASM, pullman, treno, scuolabus, ecc) : …………………………………………………………………………………………………………………………………………………………………………</w:t>
      </w:r>
    </w:p>
    <w:p w14:paraId="111F0D22" w14:textId="77777777" w:rsidR="005A471B" w:rsidRDefault="005A471B" w:rsidP="005A471B">
      <w:pPr>
        <w:pStyle w:val="Paragrafoelenco"/>
        <w:rPr>
          <w:b/>
        </w:rPr>
      </w:pPr>
    </w:p>
    <w:p w14:paraId="1352D019" w14:textId="2C52A872" w:rsidR="001E6918" w:rsidRPr="0021095C" w:rsidRDefault="001E6918" w:rsidP="005A471B">
      <w:pPr>
        <w:numPr>
          <w:ilvl w:val="0"/>
          <w:numId w:val="1"/>
        </w:numPr>
        <w:rPr>
          <w:b/>
        </w:rPr>
      </w:pPr>
      <w:r w:rsidRPr="0021095C">
        <w:rPr>
          <w:b/>
        </w:rPr>
        <w:lastRenderedPageBreak/>
        <w:t>B - SINTETICA RELAZIONE ILLUSTRATIVA DEGLI OBIETTIVI CULTURALI E DIDATTICI:</w:t>
      </w:r>
    </w:p>
    <w:p w14:paraId="6B060C39" w14:textId="77777777" w:rsidR="001E6918" w:rsidRPr="0021095C" w:rsidRDefault="001E6918" w:rsidP="001E6918">
      <w:pPr>
        <w:ind w:left="360"/>
      </w:pPr>
    </w:p>
    <w:p w14:paraId="4604EA1F" w14:textId="5F8E24AF" w:rsidR="001E6918" w:rsidRPr="0021095C" w:rsidRDefault="001E6918" w:rsidP="005A471B">
      <w:pPr>
        <w:ind w:left="360"/>
      </w:pPr>
      <w:r w:rsidRPr="0021095C">
        <w:t>……………………………………………………………………………………………………………………..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7E9">
        <w:t>…………………………………………………………………..</w:t>
      </w:r>
    </w:p>
    <w:p w14:paraId="0DACD415" w14:textId="77777777" w:rsidR="001E6918" w:rsidRPr="0021095C" w:rsidRDefault="001E6918" w:rsidP="00AC17E9">
      <w:pPr>
        <w:rPr>
          <w:b/>
        </w:rPr>
      </w:pPr>
    </w:p>
    <w:p w14:paraId="3A50E56C" w14:textId="77777777" w:rsidR="001E6918" w:rsidRPr="0021095C" w:rsidRDefault="001E6918" w:rsidP="001E6918">
      <w:pPr>
        <w:jc w:val="center"/>
        <w:rPr>
          <w:b/>
        </w:rPr>
      </w:pPr>
      <w:r w:rsidRPr="0021095C">
        <w:rPr>
          <w:b/>
        </w:rPr>
        <w:t>Le autorizzazioni delle famiglie vengono  verificate dagli insegnanti e consegnate unitamente agli altri moduli</w:t>
      </w:r>
    </w:p>
    <w:p w14:paraId="15D66BA3" w14:textId="77777777" w:rsidR="001E6918" w:rsidRPr="0021095C" w:rsidRDefault="001E6918" w:rsidP="001E6918"/>
    <w:p w14:paraId="5DEC10B3" w14:textId="43676F0F" w:rsidR="001E6918" w:rsidRPr="0021095C" w:rsidRDefault="001E6918" w:rsidP="001E6918">
      <w:pPr>
        <w:rPr>
          <w:b/>
        </w:rPr>
      </w:pPr>
      <w:r w:rsidRPr="0021095C">
        <w:t xml:space="preserve">N° </w:t>
      </w:r>
      <w:r w:rsidRPr="0021095C">
        <w:rPr>
          <w:b/>
        </w:rPr>
        <w:t>alunni</w:t>
      </w:r>
      <w:r w:rsidRPr="0021095C">
        <w:t xml:space="preserve"> partecipanti:</w:t>
      </w:r>
      <w:r w:rsidRPr="0021095C">
        <w:rPr>
          <w:b/>
        </w:rPr>
        <w:t xml:space="preserve"> ………..……...    </w:t>
      </w:r>
      <w:r w:rsidRPr="0021095C">
        <w:t xml:space="preserve">N° </w:t>
      </w:r>
      <w:r w:rsidRPr="0021095C">
        <w:rPr>
          <w:b/>
        </w:rPr>
        <w:t>docenti accompagnatori  ……….……..</w:t>
      </w:r>
    </w:p>
    <w:p w14:paraId="44497D9E" w14:textId="77777777" w:rsidR="001E6918" w:rsidRPr="0021095C" w:rsidRDefault="001E6918" w:rsidP="001E6918">
      <w:r w:rsidRPr="0021095C">
        <w:rPr>
          <w:b/>
        </w:rPr>
        <w:t xml:space="preserve">     </w:t>
      </w:r>
    </w:p>
    <w:p w14:paraId="5264E107" w14:textId="40284ACD" w:rsidR="001E6918" w:rsidRPr="0021095C" w:rsidRDefault="001E6918" w:rsidP="001E6918">
      <w:r w:rsidRPr="0021095C">
        <w:t>N°</w:t>
      </w:r>
      <w:r w:rsidRPr="0021095C">
        <w:rPr>
          <w:b/>
        </w:rPr>
        <w:t xml:space="preserve"> genitori </w:t>
      </w:r>
      <w:r w:rsidRPr="0021095C">
        <w:t xml:space="preserve">partecipanti </w:t>
      </w:r>
      <w:r w:rsidRPr="0021095C">
        <w:rPr>
          <w:b/>
        </w:rPr>
        <w:t xml:space="preserve"> ………………</w:t>
      </w:r>
      <w:r w:rsidRPr="0021095C">
        <w:t xml:space="preserve">   N° </w:t>
      </w:r>
      <w:r w:rsidRPr="0021095C">
        <w:rPr>
          <w:b/>
        </w:rPr>
        <w:t xml:space="preserve">altri docenti </w:t>
      </w:r>
      <w:r w:rsidRPr="0021095C">
        <w:t>(sostegno …)</w:t>
      </w:r>
      <w:r w:rsidRPr="0021095C">
        <w:rPr>
          <w:b/>
        </w:rPr>
        <w:t xml:space="preserve"> ………………    TOT. N° </w:t>
      </w:r>
      <w:r w:rsidR="0021095C">
        <w:rPr>
          <w:b/>
        </w:rPr>
        <w:t>...</w:t>
      </w:r>
    </w:p>
    <w:p w14:paraId="0319A017" w14:textId="77777777" w:rsidR="001E6918" w:rsidRPr="0021095C" w:rsidRDefault="001E6918" w:rsidP="001E6918">
      <w:pPr>
        <w:ind w:left="360"/>
      </w:pPr>
    </w:p>
    <w:p w14:paraId="091F3DF8" w14:textId="77777777" w:rsidR="001E6918" w:rsidRPr="0021095C" w:rsidRDefault="001E6918" w:rsidP="001E6918">
      <w:pPr>
        <w:jc w:val="right"/>
      </w:pPr>
    </w:p>
    <w:p w14:paraId="0E98FBA3" w14:textId="77777777" w:rsidR="001E6918" w:rsidRPr="0021095C" w:rsidRDefault="001E6918" w:rsidP="001E69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82"/>
      </w:tblGrid>
      <w:tr w:rsidR="001E6918" w:rsidRPr="0021095C" w14:paraId="3DC53A08" w14:textId="77777777" w:rsidTr="005D7373">
        <w:tc>
          <w:tcPr>
            <w:tcW w:w="5314" w:type="dxa"/>
          </w:tcPr>
          <w:p w14:paraId="1DFA4A97" w14:textId="77777777" w:rsidR="001E6918" w:rsidRPr="0021095C" w:rsidRDefault="001E6918" w:rsidP="005D7373">
            <w:pPr>
              <w:jc w:val="both"/>
            </w:pPr>
            <w:r w:rsidRPr="0021095C">
              <w:t>Nome – Cognome docente accompagnatore</w:t>
            </w:r>
          </w:p>
        </w:tc>
        <w:tc>
          <w:tcPr>
            <w:tcW w:w="5315" w:type="dxa"/>
          </w:tcPr>
          <w:p w14:paraId="260C37CB" w14:textId="77777777" w:rsidR="001E6918" w:rsidRPr="0021095C" w:rsidRDefault="001E6918" w:rsidP="005D7373">
            <w:pPr>
              <w:jc w:val="both"/>
            </w:pPr>
            <w:r w:rsidRPr="0021095C">
              <w:t>Firma docente/collaboratori accompagnatori</w:t>
            </w:r>
          </w:p>
        </w:tc>
      </w:tr>
      <w:tr w:rsidR="001E6918" w:rsidRPr="0021095C" w14:paraId="4C43FB51" w14:textId="77777777" w:rsidTr="005D7373">
        <w:tc>
          <w:tcPr>
            <w:tcW w:w="5314" w:type="dxa"/>
          </w:tcPr>
          <w:p w14:paraId="5250077B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633BCF40" w14:textId="77777777" w:rsidR="001E6918" w:rsidRPr="0021095C" w:rsidRDefault="001E6918" w:rsidP="005D7373">
            <w:pPr>
              <w:jc w:val="both"/>
            </w:pPr>
          </w:p>
          <w:p w14:paraId="088AB4BA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3D86C788" w14:textId="77777777" w:rsidTr="005D7373">
        <w:tc>
          <w:tcPr>
            <w:tcW w:w="5314" w:type="dxa"/>
          </w:tcPr>
          <w:p w14:paraId="670D31A8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0036F511" w14:textId="77777777" w:rsidR="001E6918" w:rsidRPr="0021095C" w:rsidRDefault="001E6918" w:rsidP="005D7373">
            <w:pPr>
              <w:jc w:val="both"/>
            </w:pPr>
          </w:p>
          <w:p w14:paraId="57644A64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7A58541E" w14:textId="77777777" w:rsidTr="005D7373">
        <w:tc>
          <w:tcPr>
            <w:tcW w:w="5314" w:type="dxa"/>
          </w:tcPr>
          <w:p w14:paraId="76A16F2A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2A329865" w14:textId="77777777" w:rsidR="001E6918" w:rsidRPr="0021095C" w:rsidRDefault="001E6918" w:rsidP="005D7373">
            <w:pPr>
              <w:jc w:val="both"/>
            </w:pPr>
          </w:p>
          <w:p w14:paraId="720D1129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5AED2584" w14:textId="77777777" w:rsidTr="005D7373">
        <w:tc>
          <w:tcPr>
            <w:tcW w:w="5314" w:type="dxa"/>
          </w:tcPr>
          <w:p w14:paraId="299FF76A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78E3625D" w14:textId="77777777" w:rsidR="001E6918" w:rsidRPr="0021095C" w:rsidRDefault="001E6918" w:rsidP="005D7373">
            <w:pPr>
              <w:jc w:val="both"/>
            </w:pPr>
          </w:p>
          <w:p w14:paraId="46418737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26CE836E" w14:textId="77777777" w:rsidTr="005D7373">
        <w:tc>
          <w:tcPr>
            <w:tcW w:w="5314" w:type="dxa"/>
          </w:tcPr>
          <w:p w14:paraId="56C51F4E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634ED1D2" w14:textId="77777777" w:rsidR="001E6918" w:rsidRPr="0021095C" w:rsidRDefault="001E6918" w:rsidP="005D7373">
            <w:pPr>
              <w:jc w:val="both"/>
            </w:pPr>
          </w:p>
          <w:p w14:paraId="61D44100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28A12B38" w14:textId="77777777" w:rsidTr="005D7373">
        <w:tc>
          <w:tcPr>
            <w:tcW w:w="5314" w:type="dxa"/>
          </w:tcPr>
          <w:p w14:paraId="5B94D20D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774B1450" w14:textId="77777777" w:rsidR="001E6918" w:rsidRPr="0021095C" w:rsidRDefault="001E6918" w:rsidP="005D7373">
            <w:pPr>
              <w:jc w:val="both"/>
            </w:pPr>
          </w:p>
          <w:p w14:paraId="165727DE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60DEB7AC" w14:textId="77777777" w:rsidTr="005D7373">
        <w:tc>
          <w:tcPr>
            <w:tcW w:w="5314" w:type="dxa"/>
          </w:tcPr>
          <w:p w14:paraId="4A03C654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0DDC6D32" w14:textId="77777777" w:rsidR="001E6918" w:rsidRPr="0021095C" w:rsidRDefault="001E6918" w:rsidP="005D7373">
            <w:pPr>
              <w:jc w:val="both"/>
            </w:pPr>
          </w:p>
          <w:p w14:paraId="5C55C11F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4E55CDB7" w14:textId="77777777" w:rsidTr="005D7373">
        <w:tc>
          <w:tcPr>
            <w:tcW w:w="5314" w:type="dxa"/>
          </w:tcPr>
          <w:p w14:paraId="5B393386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3C7A870D" w14:textId="77777777" w:rsidR="001E6918" w:rsidRPr="0021095C" w:rsidRDefault="001E6918" w:rsidP="005D7373">
            <w:pPr>
              <w:jc w:val="both"/>
            </w:pPr>
          </w:p>
          <w:p w14:paraId="439BE2BA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1E553661" w14:textId="77777777" w:rsidTr="005D7373">
        <w:tc>
          <w:tcPr>
            <w:tcW w:w="5314" w:type="dxa"/>
          </w:tcPr>
          <w:p w14:paraId="4CC1BEA5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3FBB9FA0" w14:textId="77777777" w:rsidR="001E6918" w:rsidRPr="0021095C" w:rsidRDefault="001E6918" w:rsidP="005D7373">
            <w:pPr>
              <w:jc w:val="both"/>
            </w:pPr>
          </w:p>
          <w:p w14:paraId="1BE7953E" w14:textId="77777777" w:rsidR="001E6918" w:rsidRPr="0021095C" w:rsidRDefault="001E6918" w:rsidP="005D7373">
            <w:pPr>
              <w:jc w:val="both"/>
            </w:pPr>
          </w:p>
        </w:tc>
      </w:tr>
      <w:tr w:rsidR="001E6918" w:rsidRPr="0021095C" w14:paraId="175218D4" w14:textId="77777777" w:rsidTr="005D7373">
        <w:tc>
          <w:tcPr>
            <w:tcW w:w="5314" w:type="dxa"/>
          </w:tcPr>
          <w:p w14:paraId="4613EC52" w14:textId="77777777" w:rsidR="001E6918" w:rsidRPr="0021095C" w:rsidRDefault="001E6918" w:rsidP="005D7373">
            <w:pPr>
              <w:jc w:val="both"/>
            </w:pPr>
          </w:p>
        </w:tc>
        <w:tc>
          <w:tcPr>
            <w:tcW w:w="5315" w:type="dxa"/>
          </w:tcPr>
          <w:p w14:paraId="055DF1C4" w14:textId="77777777" w:rsidR="001E6918" w:rsidRPr="0021095C" w:rsidRDefault="001E6918" w:rsidP="005D7373">
            <w:pPr>
              <w:jc w:val="both"/>
            </w:pPr>
          </w:p>
          <w:p w14:paraId="001095DE" w14:textId="77777777" w:rsidR="001E6918" w:rsidRPr="0021095C" w:rsidRDefault="001E6918" w:rsidP="005D7373">
            <w:pPr>
              <w:jc w:val="both"/>
            </w:pPr>
          </w:p>
        </w:tc>
      </w:tr>
    </w:tbl>
    <w:p w14:paraId="438F32D1" w14:textId="77777777" w:rsidR="001E6918" w:rsidRPr="0021095C" w:rsidRDefault="001E6918" w:rsidP="001E6918">
      <w:pPr>
        <w:jc w:val="both"/>
      </w:pPr>
    </w:p>
    <w:p w14:paraId="679D4D17" w14:textId="77777777" w:rsidR="001E6918" w:rsidRPr="0021095C" w:rsidRDefault="001E6918" w:rsidP="001E6918">
      <w:pPr>
        <w:jc w:val="both"/>
      </w:pPr>
    </w:p>
    <w:p w14:paraId="18A358D4" w14:textId="77777777" w:rsidR="001E6918" w:rsidRPr="0021095C" w:rsidRDefault="001E6918" w:rsidP="001E6918">
      <w:pPr>
        <w:jc w:val="both"/>
      </w:pPr>
    </w:p>
    <w:p w14:paraId="4D937EF4" w14:textId="19EFAC6E" w:rsidR="001E6918" w:rsidRPr="0021095C" w:rsidRDefault="001E6918" w:rsidP="001E6918">
      <w:r w:rsidRPr="0021095C">
        <w:t xml:space="preserve"> Visto, si autorizza </w:t>
      </w:r>
    </w:p>
    <w:p w14:paraId="2E7A2A7D" w14:textId="77777777" w:rsidR="001E6918" w:rsidRPr="0021095C" w:rsidRDefault="001E6918" w:rsidP="001E6918"/>
    <w:p w14:paraId="1FBCBAB4" w14:textId="6B223247" w:rsidR="001E6918" w:rsidRPr="0021095C" w:rsidRDefault="001E6918" w:rsidP="001E6918">
      <w:r w:rsidRPr="0021095C">
        <w:t>Ai sensi dell’art. 15 della C.M. 74 del 17/03/88 e successive modifiche ed integrazioni, si impegnano a</w:t>
      </w:r>
    </w:p>
    <w:p w14:paraId="2E30F456" w14:textId="353B915E" w:rsidR="00F21E43" w:rsidRPr="0021095C" w:rsidRDefault="001E6918" w:rsidP="001E6918">
      <w:pPr>
        <w:jc w:val="both"/>
      </w:pPr>
      <w:r w:rsidRPr="0021095C">
        <w:t>partecipare al viaggio in oggetto con l’assunzione dell’obbligo di vigilanza per tutta la durata del viaggio</w:t>
      </w:r>
      <w:r w:rsidRPr="0021095C">
        <w:tab/>
      </w:r>
      <w:r w:rsidRPr="0021095C">
        <w:tab/>
      </w:r>
      <w:r w:rsidRPr="0021095C">
        <w:tab/>
      </w:r>
      <w:r w:rsidRPr="0021095C">
        <w:tab/>
      </w:r>
      <w:r w:rsidRPr="0021095C">
        <w:tab/>
      </w:r>
      <w:r w:rsidRPr="0021095C">
        <w:tab/>
      </w:r>
    </w:p>
    <w:p w14:paraId="271A4223" w14:textId="77777777" w:rsidR="00F21E43" w:rsidRPr="0021095C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</w:pPr>
    </w:p>
    <w:p w14:paraId="356809B7" w14:textId="77777777" w:rsidR="008D6E3C" w:rsidRPr="0021095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73497284" w14:textId="77777777" w:rsidR="008D6E3C" w:rsidRPr="0021095C" w:rsidRDefault="008D6E3C" w:rsidP="008D6E3C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12"/>
        <w:gridCol w:w="3819"/>
      </w:tblGrid>
      <w:tr w:rsidR="008D6E3C" w:rsidRPr="0021095C" w14:paraId="4B9D8771" w14:textId="77777777" w:rsidTr="00035DB2">
        <w:trPr>
          <w:cantSplit/>
          <w:trHeight w:val="760"/>
          <w:jc w:val="center"/>
        </w:trPr>
        <w:tc>
          <w:tcPr>
            <w:tcW w:w="581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2544" w14:textId="77777777" w:rsidR="008D6E3C" w:rsidRPr="0021095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</w:pPr>
          </w:p>
        </w:tc>
        <w:tc>
          <w:tcPr>
            <w:tcW w:w="3819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9086" w14:textId="77777777" w:rsidR="008D6E3C" w:rsidRPr="0021095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</w:p>
          <w:p w14:paraId="746230F4" w14:textId="77777777" w:rsidR="008D6E3C" w:rsidRPr="0021095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  <w:r w:rsidRPr="0021095C">
              <w:t>Il Dirigente Scolastico</w:t>
            </w:r>
          </w:p>
          <w:p w14:paraId="0591F62B" w14:textId="79F68897" w:rsidR="008D6E3C" w:rsidRPr="0021095C" w:rsidRDefault="003F50C1" w:rsidP="003F50C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</w:pPr>
            <w:r>
              <w:t>Rosaria FAINA</w:t>
            </w:r>
          </w:p>
        </w:tc>
      </w:tr>
    </w:tbl>
    <w:p w14:paraId="7561E040" w14:textId="77777777" w:rsidR="00D34468" w:rsidRPr="0021095C" w:rsidRDefault="00D34468" w:rsidP="00D26AEB"/>
    <w:p w14:paraId="46E4EE29" w14:textId="77777777" w:rsidR="00AC61D1" w:rsidRPr="0021095C" w:rsidRDefault="00AC61D1" w:rsidP="00D26AEB"/>
    <w:p w14:paraId="57917EEC" w14:textId="77777777" w:rsidR="00AC61D1" w:rsidRPr="0021095C" w:rsidRDefault="00AC61D1" w:rsidP="00D26AEB"/>
    <w:p w14:paraId="03BF1062" w14:textId="77777777" w:rsidR="00AC61D1" w:rsidRPr="00AA4C99" w:rsidRDefault="00AC61D1" w:rsidP="00D26AEB"/>
    <w:sectPr w:rsidR="00AC61D1" w:rsidRPr="00AA4C99" w:rsidSect="00F67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237B" w14:textId="77777777" w:rsidR="001E6918" w:rsidRDefault="001E6918" w:rsidP="00F676AD">
      <w:r>
        <w:separator/>
      </w:r>
    </w:p>
  </w:endnote>
  <w:endnote w:type="continuationSeparator" w:id="0">
    <w:p w14:paraId="0906335F" w14:textId="77777777" w:rsidR="001E6918" w:rsidRDefault="001E6918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0FD5" w14:textId="77777777" w:rsidR="00362422" w:rsidRDefault="003624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B775" w14:textId="77777777" w:rsidR="00362422" w:rsidRDefault="003624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CD3" w14:textId="77777777" w:rsidR="00362422" w:rsidRDefault="003624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419D" w14:textId="77777777" w:rsidR="001E6918" w:rsidRDefault="001E6918" w:rsidP="00F676AD">
      <w:r>
        <w:separator/>
      </w:r>
    </w:p>
  </w:footnote>
  <w:footnote w:type="continuationSeparator" w:id="0">
    <w:p w14:paraId="3EFEAA5E" w14:textId="77777777" w:rsidR="001E6918" w:rsidRDefault="001E6918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11AB" w14:textId="77777777" w:rsidR="00362422" w:rsidRDefault="003624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5A29" w14:textId="53331293" w:rsidR="00F676AD" w:rsidRPr="00F676AD" w:rsidRDefault="00AA75FA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47BC0101" wp14:editId="127F61B3">
          <wp:simplePos x="0" y="0"/>
          <wp:positionH relativeFrom="page">
            <wp:posOffset>3580130</wp:posOffset>
          </wp:positionH>
          <wp:positionV relativeFrom="paragraph">
            <wp:posOffset>7620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6E3C">
      <w:rPr>
        <w:noProof/>
      </w:rPr>
      <w:drawing>
        <wp:anchor distT="0" distB="0" distL="114300" distR="114300" simplePos="0" relativeHeight="251660288" behindDoc="0" locked="0" layoutInCell="1" allowOverlap="1" wp14:anchorId="3BD3DDCE" wp14:editId="49F0F024">
          <wp:simplePos x="0" y="0"/>
          <wp:positionH relativeFrom="column">
            <wp:posOffset>1155065</wp:posOffset>
          </wp:positionH>
          <wp:positionV relativeFrom="paragraph">
            <wp:posOffset>561340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AC17E9">
      <w:fldChar w:fldCharType="begin"/>
    </w:r>
    <w:r w:rsidR="00AC17E9">
      <w:instrText xml:space="preserve"> INCLUDEPICTURE  "https://gruppodinterventogiuridicoweb.files.wordpress.com/2014/05/unione-europea.jpg?w=400" \* MERGEFORMATINET </w:instrText>
    </w:r>
    <w:r w:rsidR="00AC17E9">
      <w:fldChar w:fldCharType="separate"/>
    </w:r>
    <w:r w:rsidR="00D34468">
      <w:fldChar w:fldCharType="begin"/>
    </w:r>
    <w:r w:rsidR="00D34468">
      <w:instrText xml:space="preserve"> INCLUDEPICTURE  "https://gruppodinterventogiuridicoweb.files.wordpress.com/2014/05/unione-europea.jpg?w=400" \* MERGEFORMATINET </w:instrText>
    </w:r>
    <w:r w:rsidR="00D34468">
      <w:fldChar w:fldCharType="separate"/>
    </w:r>
    <w:r w:rsidR="003F50C1">
      <w:fldChar w:fldCharType="begin"/>
    </w:r>
    <w:r w:rsidR="003F50C1">
      <w:instrText xml:space="preserve"> </w:instrText>
    </w:r>
    <w:r w:rsidR="003F50C1">
      <w:instrText>INCLUDEPICTURE  "https://gruppodinterventogiuridicoweb.files.wordpress.com/2014/05/unione-europea.jpg?w=400" \* MERGEFORMATINET</w:instrText>
    </w:r>
    <w:r w:rsidR="003F50C1">
      <w:instrText xml:space="preserve"> </w:instrText>
    </w:r>
    <w:r w:rsidR="003F50C1">
      <w:fldChar w:fldCharType="separate"/>
    </w:r>
    <w:r w:rsidR="005A1DB6">
      <w:pict w14:anchorId="3B397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3.5pt;height:46.5pt">
          <v:imagedata r:id="rId3" r:href="rId4"/>
        </v:shape>
      </w:pict>
    </w:r>
    <w:r w:rsidR="003F50C1">
      <w:fldChar w:fldCharType="end"/>
    </w:r>
    <w:r w:rsidR="00D34468">
      <w:fldChar w:fldCharType="end"/>
    </w:r>
    <w:r w:rsidR="00AC17E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            </w:t>
    </w:r>
    <w:r w:rsidR="00362422">
      <w:t xml:space="preserve">    </w:t>
    </w:r>
    <w:r w:rsidR="00F676AD" w:rsidRPr="00F676AD">
      <w:rPr>
        <w:noProof/>
      </w:rPr>
      <w:drawing>
        <wp:inline distT="0" distB="0" distL="0" distR="0" wp14:anchorId="0B071C89" wp14:editId="2ADE6B98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C7697" w14:textId="77777777" w:rsidR="00F676AD" w:rsidRPr="00AA75FA" w:rsidRDefault="00F676AD" w:rsidP="00330462">
    <w:pPr>
      <w:jc w:val="center"/>
      <w:rPr>
        <w:sz w:val="16"/>
        <w:szCs w:val="16"/>
      </w:rPr>
    </w:pPr>
  </w:p>
  <w:p w14:paraId="6A9E5253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8139FB">
      <w:rPr>
        <w:color w:val="000000" w:themeColor="text1"/>
      </w:rPr>
      <w:t xml:space="preserve"> E DEL MERITO</w:t>
    </w:r>
  </w:p>
  <w:p w14:paraId="56C92CCB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7EC83E23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6304AF1C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  <w:r w:rsidR="00F676AD" w:rsidRPr="00AC61D1">
      <w:rPr>
        <w:color w:val="000000" w:themeColor="text1"/>
      </w:rPr>
      <w:t xml:space="preserve"> – CF 80016090567 </w:t>
    </w:r>
  </w:p>
  <w:p w14:paraId="45BEC2AD" w14:textId="242FC2D9" w:rsidR="00F676AD" w:rsidRPr="00AC61D1" w:rsidRDefault="003F50C1" w:rsidP="00330462">
    <w:pPr>
      <w:jc w:val="center"/>
      <w:rPr>
        <w:rFonts w:eastAsia="Calibri"/>
        <w:color w:val="000000" w:themeColor="text1"/>
      </w:rPr>
    </w:pPr>
    <w:hyperlink r:id="rId6" w:history="1">
      <w:r w:rsidR="00F676AD" w:rsidRPr="00AC61D1">
        <w:rPr>
          <w:rStyle w:val="Collegamentoipertestuale"/>
          <w:color w:val="000000" w:themeColor="text1"/>
        </w:rPr>
        <w:t>vtic820007@istruzione.it</w:t>
      </w:r>
    </w:hyperlink>
    <w:r w:rsidR="00F676AD" w:rsidRPr="00AC61D1">
      <w:rPr>
        <w:color w:val="000000" w:themeColor="text1"/>
      </w:rPr>
      <w:t xml:space="preserve">  – </w:t>
    </w:r>
    <w:hyperlink r:id="rId7" w:history="1">
      <w:r w:rsidR="00F676AD" w:rsidRPr="00AC61D1">
        <w:rPr>
          <w:rStyle w:val="Collegamentoipertestuale"/>
          <w:color w:val="000000" w:themeColor="text1"/>
        </w:rPr>
        <w:t>vtic820007@pec.istruzione.it</w:t>
      </w:r>
    </w:hyperlink>
    <w:r w:rsidR="00F676AD" w:rsidRPr="00AC61D1">
      <w:rPr>
        <w:color w:val="000000" w:themeColor="text1"/>
      </w:rPr>
      <w:t xml:space="preserve"> - </w:t>
    </w:r>
    <w:hyperlink r:id="rId8" w:history="1">
      <w:r w:rsidR="00D34468" w:rsidRPr="00D011FF">
        <w:rPr>
          <w:rStyle w:val="Collegamentoipertestuale"/>
          <w:rFonts w:eastAsia="Calibri"/>
        </w:rPr>
        <w:t>www.icsridolfi.edu.it</w:t>
      </w:r>
    </w:hyperlink>
    <w:r w:rsidR="00F676AD" w:rsidRPr="00AC61D1">
      <w:rPr>
        <w:rFonts w:eastAsia="Calibri"/>
        <w:color w:val="000000" w:themeColor="text1"/>
      </w:rPr>
      <w:t xml:space="preserve"> </w:t>
    </w:r>
  </w:p>
  <w:p w14:paraId="423F4A34" w14:textId="77777777" w:rsidR="00330462" w:rsidRPr="00330462" w:rsidRDefault="00330462" w:rsidP="00F676AD">
    <w:pPr>
      <w:ind w:left="-284"/>
      <w:jc w:val="center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35E4" w14:textId="77777777" w:rsidR="00362422" w:rsidRDefault="003624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42E0"/>
    <w:multiLevelType w:val="singleLevel"/>
    <w:tmpl w:val="1410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</w:abstractNum>
  <w:num w:numId="1" w16cid:durableId="175801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18"/>
    <w:rsid w:val="000612D1"/>
    <w:rsid w:val="00091B23"/>
    <w:rsid w:val="00182798"/>
    <w:rsid w:val="001E6918"/>
    <w:rsid w:val="0021095C"/>
    <w:rsid w:val="00254879"/>
    <w:rsid w:val="00290A7F"/>
    <w:rsid w:val="00316A13"/>
    <w:rsid w:val="00330462"/>
    <w:rsid w:val="00362422"/>
    <w:rsid w:val="00392130"/>
    <w:rsid w:val="003F50C1"/>
    <w:rsid w:val="00406CBB"/>
    <w:rsid w:val="0044416E"/>
    <w:rsid w:val="00472DE5"/>
    <w:rsid w:val="005A1DB6"/>
    <w:rsid w:val="005A471B"/>
    <w:rsid w:val="005C5509"/>
    <w:rsid w:val="005F19AC"/>
    <w:rsid w:val="0061572C"/>
    <w:rsid w:val="006F7C32"/>
    <w:rsid w:val="00764CE5"/>
    <w:rsid w:val="007A5C8A"/>
    <w:rsid w:val="007D7821"/>
    <w:rsid w:val="008139FB"/>
    <w:rsid w:val="00842E4B"/>
    <w:rsid w:val="008D6E3C"/>
    <w:rsid w:val="00AA4C99"/>
    <w:rsid w:val="00AA75FA"/>
    <w:rsid w:val="00AB3E2A"/>
    <w:rsid w:val="00AC17E9"/>
    <w:rsid w:val="00AC61D1"/>
    <w:rsid w:val="00B32980"/>
    <w:rsid w:val="00B63EEA"/>
    <w:rsid w:val="00B84F3B"/>
    <w:rsid w:val="00BB69D5"/>
    <w:rsid w:val="00BB719F"/>
    <w:rsid w:val="00BD6AD7"/>
    <w:rsid w:val="00BF0E59"/>
    <w:rsid w:val="00CB18F3"/>
    <w:rsid w:val="00D26AEB"/>
    <w:rsid w:val="00D34468"/>
    <w:rsid w:val="00D74567"/>
    <w:rsid w:val="00D90123"/>
    <w:rsid w:val="00E964F3"/>
    <w:rsid w:val="00EA2AA2"/>
    <w:rsid w:val="00EF0B7E"/>
    <w:rsid w:val="00F21E43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21DFF"/>
  <w15:chartTrackingRefBased/>
  <w15:docId w15:val="{73D321EB-F6A2-4B70-BF19-E442FF18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691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ridolfi.edu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vtic820007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tic820007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https://gruppodinterventogiuridicoweb.files.wordpress.com/2014/05/unione-europea.jpg?w=4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dol\Downloads\CARTA%20INTESTATA%202022%20nuova-DESKTOP-58LQN3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2022 nuova-DESKTOP-58LQN31</Template>
  <TotalTime>16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ILDOVALDO RIDOLFI</cp:lastModifiedBy>
  <cp:revision>5</cp:revision>
  <cp:lastPrinted>2024-02-01T09:24:00Z</cp:lastPrinted>
  <dcterms:created xsi:type="dcterms:W3CDTF">2024-02-01T09:24:00Z</dcterms:created>
  <dcterms:modified xsi:type="dcterms:W3CDTF">2024-02-01T09:30:00Z</dcterms:modified>
</cp:coreProperties>
</file>