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D8DD9" w14:textId="77777777" w:rsidR="00B627B6" w:rsidRDefault="00B627B6" w:rsidP="00B627B6">
      <w:pPr>
        <w:jc w:val="center"/>
        <w:rPr>
          <w:b/>
          <w:sz w:val="32"/>
          <w:szCs w:val="32"/>
        </w:rPr>
      </w:pPr>
      <w:r w:rsidRPr="00AD5B81">
        <w:rPr>
          <w:b/>
          <w:sz w:val="32"/>
          <w:szCs w:val="32"/>
        </w:rPr>
        <w:t>ELENCO ALUNNI</w:t>
      </w:r>
    </w:p>
    <w:p w14:paraId="3527B9B1" w14:textId="77777777" w:rsidR="00B627B6" w:rsidRDefault="00B627B6" w:rsidP="00B627B6">
      <w:pPr>
        <w:jc w:val="center"/>
        <w:rPr>
          <w:b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627B6" w14:paraId="28D237E8" w14:textId="77777777" w:rsidTr="005D7373">
        <w:tc>
          <w:tcPr>
            <w:tcW w:w="5524" w:type="dxa"/>
          </w:tcPr>
          <w:p w14:paraId="500B7884" w14:textId="77777777" w:rsidR="00B627B6" w:rsidRDefault="00B627B6" w:rsidP="005D737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CLASSE             SEZIONE 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631B4927" w14:textId="77777777" w:rsidR="00B627B6" w:rsidRDefault="00B627B6" w:rsidP="005D73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DOCENTE/I</w:t>
            </w:r>
          </w:p>
        </w:tc>
      </w:tr>
      <w:tr w:rsidR="00B627B6" w14:paraId="737BA112" w14:textId="77777777" w:rsidTr="005D7373">
        <w:tc>
          <w:tcPr>
            <w:tcW w:w="5524" w:type="dxa"/>
          </w:tcPr>
          <w:p w14:paraId="23B797D9" w14:textId="77777777" w:rsidR="00B627B6" w:rsidRPr="00AD5B81" w:rsidRDefault="00B627B6" w:rsidP="00B627B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104" w:type="dxa"/>
            <w:tcBorders>
              <w:bottom w:val="nil"/>
            </w:tcBorders>
          </w:tcPr>
          <w:p w14:paraId="55492E22" w14:textId="77777777" w:rsidR="00B627B6" w:rsidRDefault="00B627B6" w:rsidP="005D73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27B6" w14:paraId="6611E92A" w14:textId="77777777" w:rsidTr="005D7373">
        <w:tc>
          <w:tcPr>
            <w:tcW w:w="5524" w:type="dxa"/>
          </w:tcPr>
          <w:p w14:paraId="68DF1DC2" w14:textId="77777777" w:rsidR="00B627B6" w:rsidRPr="00AD5B81" w:rsidRDefault="00B627B6" w:rsidP="00B627B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104" w:type="dxa"/>
            <w:tcBorders>
              <w:top w:val="nil"/>
              <w:bottom w:val="nil"/>
            </w:tcBorders>
          </w:tcPr>
          <w:p w14:paraId="52857CCF" w14:textId="77777777" w:rsidR="00B627B6" w:rsidRDefault="00B627B6" w:rsidP="005D73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27B6" w14:paraId="32F0CDBA" w14:textId="77777777" w:rsidTr="005D7373">
        <w:tc>
          <w:tcPr>
            <w:tcW w:w="5524" w:type="dxa"/>
          </w:tcPr>
          <w:p w14:paraId="582AD389" w14:textId="77777777" w:rsidR="00B627B6" w:rsidRPr="00AD5B81" w:rsidRDefault="00B627B6" w:rsidP="00B627B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104" w:type="dxa"/>
            <w:tcBorders>
              <w:top w:val="nil"/>
              <w:bottom w:val="nil"/>
            </w:tcBorders>
          </w:tcPr>
          <w:p w14:paraId="7E022275" w14:textId="77777777" w:rsidR="00B627B6" w:rsidRDefault="00B627B6" w:rsidP="005D73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27B6" w14:paraId="2FFCC241" w14:textId="77777777" w:rsidTr="005D7373">
        <w:tc>
          <w:tcPr>
            <w:tcW w:w="5524" w:type="dxa"/>
          </w:tcPr>
          <w:p w14:paraId="5B112FB6" w14:textId="77777777" w:rsidR="00B627B6" w:rsidRPr="00AD5B81" w:rsidRDefault="00B627B6" w:rsidP="00B627B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104" w:type="dxa"/>
            <w:tcBorders>
              <w:top w:val="nil"/>
              <w:bottom w:val="nil"/>
            </w:tcBorders>
          </w:tcPr>
          <w:p w14:paraId="3D603C79" w14:textId="77777777" w:rsidR="00B627B6" w:rsidRDefault="00B627B6" w:rsidP="005D73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27B6" w14:paraId="0B495395" w14:textId="77777777" w:rsidTr="005D7373">
        <w:tc>
          <w:tcPr>
            <w:tcW w:w="5524" w:type="dxa"/>
          </w:tcPr>
          <w:p w14:paraId="0EB4F85B" w14:textId="77777777" w:rsidR="00B627B6" w:rsidRPr="00AD5B81" w:rsidRDefault="00B627B6" w:rsidP="00B627B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104" w:type="dxa"/>
            <w:tcBorders>
              <w:top w:val="nil"/>
              <w:bottom w:val="nil"/>
            </w:tcBorders>
          </w:tcPr>
          <w:p w14:paraId="4FA86C23" w14:textId="77777777" w:rsidR="00B627B6" w:rsidRDefault="00B627B6" w:rsidP="005D73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27B6" w14:paraId="06D4BFBE" w14:textId="77777777" w:rsidTr="005D7373">
        <w:tc>
          <w:tcPr>
            <w:tcW w:w="5524" w:type="dxa"/>
          </w:tcPr>
          <w:p w14:paraId="17183EF1" w14:textId="77777777" w:rsidR="00B627B6" w:rsidRPr="00AD5B81" w:rsidRDefault="00B627B6" w:rsidP="00B627B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104" w:type="dxa"/>
            <w:tcBorders>
              <w:top w:val="nil"/>
              <w:bottom w:val="nil"/>
            </w:tcBorders>
          </w:tcPr>
          <w:p w14:paraId="183365CA" w14:textId="77777777" w:rsidR="00B627B6" w:rsidRDefault="00B627B6" w:rsidP="005D73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27B6" w14:paraId="3067E81B" w14:textId="77777777" w:rsidTr="005D7373">
        <w:tc>
          <w:tcPr>
            <w:tcW w:w="5524" w:type="dxa"/>
          </w:tcPr>
          <w:p w14:paraId="2ACC88D5" w14:textId="77777777" w:rsidR="00B627B6" w:rsidRPr="00AD5B81" w:rsidRDefault="00B627B6" w:rsidP="00B627B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104" w:type="dxa"/>
            <w:tcBorders>
              <w:top w:val="nil"/>
              <w:bottom w:val="nil"/>
            </w:tcBorders>
          </w:tcPr>
          <w:p w14:paraId="03AA1EB0" w14:textId="77777777" w:rsidR="00B627B6" w:rsidRDefault="00B627B6" w:rsidP="005D73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27B6" w14:paraId="13918BD6" w14:textId="77777777" w:rsidTr="005D7373">
        <w:tc>
          <w:tcPr>
            <w:tcW w:w="5524" w:type="dxa"/>
          </w:tcPr>
          <w:p w14:paraId="1D40270E" w14:textId="77777777" w:rsidR="00B627B6" w:rsidRPr="00AD5B81" w:rsidRDefault="00B627B6" w:rsidP="00B627B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104" w:type="dxa"/>
            <w:tcBorders>
              <w:top w:val="nil"/>
              <w:bottom w:val="nil"/>
            </w:tcBorders>
          </w:tcPr>
          <w:p w14:paraId="4127165C" w14:textId="77777777" w:rsidR="00B627B6" w:rsidRDefault="00B627B6" w:rsidP="005D73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27B6" w14:paraId="5CF91FEB" w14:textId="77777777" w:rsidTr="005D7373">
        <w:tc>
          <w:tcPr>
            <w:tcW w:w="5524" w:type="dxa"/>
          </w:tcPr>
          <w:p w14:paraId="51AE3E00" w14:textId="77777777" w:rsidR="00B627B6" w:rsidRPr="00AD5B81" w:rsidRDefault="00B627B6" w:rsidP="00B627B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104" w:type="dxa"/>
            <w:tcBorders>
              <w:top w:val="nil"/>
              <w:bottom w:val="nil"/>
            </w:tcBorders>
          </w:tcPr>
          <w:p w14:paraId="248D54C0" w14:textId="77777777" w:rsidR="00B627B6" w:rsidRDefault="00B627B6" w:rsidP="005D73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27B6" w14:paraId="12B28B9E" w14:textId="77777777" w:rsidTr="005D7373">
        <w:tc>
          <w:tcPr>
            <w:tcW w:w="5524" w:type="dxa"/>
          </w:tcPr>
          <w:p w14:paraId="5C4A4FDD" w14:textId="77777777" w:rsidR="00B627B6" w:rsidRPr="00AD5B81" w:rsidRDefault="00B627B6" w:rsidP="00B627B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104" w:type="dxa"/>
            <w:tcBorders>
              <w:top w:val="nil"/>
              <w:bottom w:val="nil"/>
            </w:tcBorders>
          </w:tcPr>
          <w:p w14:paraId="29E6B4CB" w14:textId="77777777" w:rsidR="00B627B6" w:rsidRDefault="00B627B6" w:rsidP="005D73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27B6" w14:paraId="6F8C6A6C" w14:textId="77777777" w:rsidTr="005D7373">
        <w:tc>
          <w:tcPr>
            <w:tcW w:w="5524" w:type="dxa"/>
          </w:tcPr>
          <w:p w14:paraId="66A2E4E4" w14:textId="77777777" w:rsidR="00B627B6" w:rsidRPr="00AD5B81" w:rsidRDefault="00B627B6" w:rsidP="00B627B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104" w:type="dxa"/>
            <w:tcBorders>
              <w:top w:val="nil"/>
              <w:bottom w:val="nil"/>
            </w:tcBorders>
          </w:tcPr>
          <w:p w14:paraId="1233FD63" w14:textId="77777777" w:rsidR="00B627B6" w:rsidRDefault="00B627B6" w:rsidP="005D73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27B6" w14:paraId="7B941A0E" w14:textId="77777777" w:rsidTr="005D7373">
        <w:tc>
          <w:tcPr>
            <w:tcW w:w="5524" w:type="dxa"/>
          </w:tcPr>
          <w:p w14:paraId="78DB988F" w14:textId="77777777" w:rsidR="00B627B6" w:rsidRPr="00AD5B81" w:rsidRDefault="00B627B6" w:rsidP="00B627B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104" w:type="dxa"/>
            <w:tcBorders>
              <w:top w:val="nil"/>
              <w:bottom w:val="nil"/>
            </w:tcBorders>
          </w:tcPr>
          <w:p w14:paraId="1B78925F" w14:textId="77777777" w:rsidR="00B627B6" w:rsidRDefault="00B627B6" w:rsidP="005D73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27B6" w14:paraId="46819C24" w14:textId="77777777" w:rsidTr="005D7373">
        <w:tc>
          <w:tcPr>
            <w:tcW w:w="5524" w:type="dxa"/>
          </w:tcPr>
          <w:p w14:paraId="7BB8793A" w14:textId="77777777" w:rsidR="00B627B6" w:rsidRPr="00AD5B81" w:rsidRDefault="00B627B6" w:rsidP="00B627B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104" w:type="dxa"/>
            <w:tcBorders>
              <w:top w:val="nil"/>
              <w:bottom w:val="nil"/>
            </w:tcBorders>
          </w:tcPr>
          <w:p w14:paraId="6F0FA6DF" w14:textId="77777777" w:rsidR="00B627B6" w:rsidRDefault="00B627B6" w:rsidP="005D73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27B6" w14:paraId="3A5AAD0B" w14:textId="77777777" w:rsidTr="005D7373">
        <w:tc>
          <w:tcPr>
            <w:tcW w:w="5524" w:type="dxa"/>
          </w:tcPr>
          <w:p w14:paraId="754FF6E7" w14:textId="77777777" w:rsidR="00B627B6" w:rsidRPr="00AD5B81" w:rsidRDefault="00B627B6" w:rsidP="00B627B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104" w:type="dxa"/>
            <w:tcBorders>
              <w:top w:val="nil"/>
              <w:bottom w:val="nil"/>
            </w:tcBorders>
          </w:tcPr>
          <w:p w14:paraId="17BFF65B" w14:textId="77777777" w:rsidR="00B627B6" w:rsidRDefault="00B627B6" w:rsidP="005D73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27B6" w14:paraId="46197600" w14:textId="77777777" w:rsidTr="005D7373">
        <w:tc>
          <w:tcPr>
            <w:tcW w:w="5524" w:type="dxa"/>
          </w:tcPr>
          <w:p w14:paraId="43AD4A60" w14:textId="77777777" w:rsidR="00B627B6" w:rsidRPr="00AD5B81" w:rsidRDefault="00B627B6" w:rsidP="00B627B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104" w:type="dxa"/>
            <w:tcBorders>
              <w:top w:val="nil"/>
              <w:bottom w:val="nil"/>
            </w:tcBorders>
          </w:tcPr>
          <w:p w14:paraId="6A0B145F" w14:textId="77777777" w:rsidR="00B627B6" w:rsidRDefault="00B627B6" w:rsidP="005D73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27B6" w14:paraId="746FEA2D" w14:textId="77777777" w:rsidTr="005D7373">
        <w:tc>
          <w:tcPr>
            <w:tcW w:w="5524" w:type="dxa"/>
          </w:tcPr>
          <w:p w14:paraId="59D0B0A5" w14:textId="77777777" w:rsidR="00B627B6" w:rsidRPr="00AD5B81" w:rsidRDefault="00B627B6" w:rsidP="00B627B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104" w:type="dxa"/>
            <w:tcBorders>
              <w:top w:val="nil"/>
              <w:bottom w:val="nil"/>
            </w:tcBorders>
          </w:tcPr>
          <w:p w14:paraId="36159132" w14:textId="77777777" w:rsidR="00B627B6" w:rsidRDefault="00B627B6" w:rsidP="005D73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27B6" w14:paraId="2F60F408" w14:textId="77777777" w:rsidTr="005D7373">
        <w:tc>
          <w:tcPr>
            <w:tcW w:w="5524" w:type="dxa"/>
          </w:tcPr>
          <w:p w14:paraId="0477B756" w14:textId="77777777" w:rsidR="00B627B6" w:rsidRPr="00AD5B81" w:rsidRDefault="00B627B6" w:rsidP="00B627B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104" w:type="dxa"/>
            <w:tcBorders>
              <w:top w:val="nil"/>
              <w:bottom w:val="nil"/>
            </w:tcBorders>
          </w:tcPr>
          <w:p w14:paraId="7FC122CC" w14:textId="77777777" w:rsidR="00B627B6" w:rsidRDefault="00B627B6" w:rsidP="005D73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27B6" w14:paraId="31E171D5" w14:textId="77777777" w:rsidTr="005D7373">
        <w:tc>
          <w:tcPr>
            <w:tcW w:w="5524" w:type="dxa"/>
          </w:tcPr>
          <w:p w14:paraId="357E9D91" w14:textId="77777777" w:rsidR="00B627B6" w:rsidRPr="00AD5B81" w:rsidRDefault="00B627B6" w:rsidP="00B627B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104" w:type="dxa"/>
            <w:tcBorders>
              <w:top w:val="nil"/>
              <w:bottom w:val="nil"/>
            </w:tcBorders>
          </w:tcPr>
          <w:p w14:paraId="556F822A" w14:textId="77777777" w:rsidR="00B627B6" w:rsidRDefault="00B627B6" w:rsidP="005D73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27B6" w14:paraId="2800F1C8" w14:textId="77777777" w:rsidTr="005D7373">
        <w:tc>
          <w:tcPr>
            <w:tcW w:w="5524" w:type="dxa"/>
          </w:tcPr>
          <w:p w14:paraId="30D8B36C" w14:textId="77777777" w:rsidR="00B627B6" w:rsidRPr="00AD5B81" w:rsidRDefault="00B627B6" w:rsidP="00B627B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104" w:type="dxa"/>
            <w:tcBorders>
              <w:top w:val="nil"/>
              <w:bottom w:val="nil"/>
            </w:tcBorders>
          </w:tcPr>
          <w:p w14:paraId="0468152C" w14:textId="77777777" w:rsidR="00B627B6" w:rsidRDefault="00B627B6" w:rsidP="005D73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27B6" w14:paraId="2E5A484D" w14:textId="77777777" w:rsidTr="005D7373">
        <w:tc>
          <w:tcPr>
            <w:tcW w:w="5524" w:type="dxa"/>
          </w:tcPr>
          <w:p w14:paraId="4748535B" w14:textId="77777777" w:rsidR="00B627B6" w:rsidRPr="00AD5B81" w:rsidRDefault="00B627B6" w:rsidP="00B627B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104" w:type="dxa"/>
            <w:tcBorders>
              <w:top w:val="nil"/>
              <w:bottom w:val="nil"/>
            </w:tcBorders>
          </w:tcPr>
          <w:p w14:paraId="3CB2B1C3" w14:textId="77777777" w:rsidR="00B627B6" w:rsidRDefault="00B627B6" w:rsidP="005D73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27B6" w14:paraId="58194ABC" w14:textId="77777777" w:rsidTr="005D7373">
        <w:tc>
          <w:tcPr>
            <w:tcW w:w="5524" w:type="dxa"/>
          </w:tcPr>
          <w:p w14:paraId="5894903B" w14:textId="77777777" w:rsidR="00B627B6" w:rsidRPr="00AD5B81" w:rsidRDefault="00B627B6" w:rsidP="00B627B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104" w:type="dxa"/>
            <w:tcBorders>
              <w:top w:val="nil"/>
              <w:bottom w:val="nil"/>
            </w:tcBorders>
          </w:tcPr>
          <w:p w14:paraId="566E149A" w14:textId="77777777" w:rsidR="00B627B6" w:rsidRDefault="00B627B6" w:rsidP="005D73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27B6" w14:paraId="7C7F900B" w14:textId="77777777" w:rsidTr="005D7373">
        <w:tc>
          <w:tcPr>
            <w:tcW w:w="5524" w:type="dxa"/>
          </w:tcPr>
          <w:p w14:paraId="5D54F2A0" w14:textId="77777777" w:rsidR="00B627B6" w:rsidRPr="00AD5B81" w:rsidRDefault="00B627B6" w:rsidP="00B627B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104" w:type="dxa"/>
            <w:tcBorders>
              <w:top w:val="nil"/>
              <w:bottom w:val="nil"/>
            </w:tcBorders>
          </w:tcPr>
          <w:p w14:paraId="1EECC649" w14:textId="77777777" w:rsidR="00B627B6" w:rsidRDefault="00B627B6" w:rsidP="005D73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27B6" w14:paraId="6227284F" w14:textId="77777777" w:rsidTr="005D7373">
        <w:tc>
          <w:tcPr>
            <w:tcW w:w="5524" w:type="dxa"/>
          </w:tcPr>
          <w:p w14:paraId="44C5F8AC" w14:textId="77777777" w:rsidR="00B627B6" w:rsidRPr="00AD5B81" w:rsidRDefault="00B627B6" w:rsidP="00B627B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104" w:type="dxa"/>
            <w:tcBorders>
              <w:top w:val="nil"/>
              <w:bottom w:val="nil"/>
            </w:tcBorders>
          </w:tcPr>
          <w:p w14:paraId="79E1AFEE" w14:textId="77777777" w:rsidR="00B627B6" w:rsidRDefault="00B627B6" w:rsidP="005D73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27B6" w14:paraId="64D3C9E9" w14:textId="77777777" w:rsidTr="005D7373">
        <w:tc>
          <w:tcPr>
            <w:tcW w:w="5524" w:type="dxa"/>
          </w:tcPr>
          <w:p w14:paraId="13423971" w14:textId="77777777" w:rsidR="00B627B6" w:rsidRPr="00AD5B81" w:rsidRDefault="00B627B6" w:rsidP="00B627B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104" w:type="dxa"/>
            <w:tcBorders>
              <w:top w:val="nil"/>
              <w:bottom w:val="nil"/>
            </w:tcBorders>
          </w:tcPr>
          <w:p w14:paraId="6EA25640" w14:textId="77777777" w:rsidR="00B627B6" w:rsidRDefault="00B627B6" w:rsidP="005D73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27B6" w14:paraId="1E0D3188" w14:textId="77777777" w:rsidTr="005D7373">
        <w:tc>
          <w:tcPr>
            <w:tcW w:w="5524" w:type="dxa"/>
          </w:tcPr>
          <w:p w14:paraId="2BF5E8CE" w14:textId="77777777" w:rsidR="00B627B6" w:rsidRPr="00AD5B81" w:rsidRDefault="00B627B6" w:rsidP="00B627B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104" w:type="dxa"/>
            <w:tcBorders>
              <w:top w:val="nil"/>
            </w:tcBorders>
          </w:tcPr>
          <w:p w14:paraId="13F0F5AA" w14:textId="77777777" w:rsidR="00B627B6" w:rsidRDefault="00B627B6" w:rsidP="005D7373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B31FFC6" w14:textId="77777777" w:rsidR="00B627B6" w:rsidRPr="00AD5B81" w:rsidRDefault="00B627B6" w:rsidP="00B627B6">
      <w:pPr>
        <w:jc w:val="center"/>
        <w:rPr>
          <w:b/>
          <w:sz w:val="32"/>
          <w:szCs w:val="32"/>
        </w:rPr>
      </w:pPr>
    </w:p>
    <w:p w14:paraId="0999F565" w14:textId="77777777" w:rsidR="008D6E3C" w:rsidRDefault="008D6E3C" w:rsidP="008D6E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64" w:hanging="144"/>
        <w:jc w:val="both"/>
        <w:rPr>
          <w:rFonts w:ascii="Garamond" w:hAnsi="Garamond"/>
        </w:rPr>
      </w:pPr>
    </w:p>
    <w:p w14:paraId="7267E15B" w14:textId="77777777" w:rsidR="008D6E3C" w:rsidRDefault="008D6E3C" w:rsidP="008D6E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65" w:hanging="142"/>
        <w:jc w:val="both"/>
        <w:rPr>
          <w:rFonts w:ascii="Garamond" w:hAnsi="Garamond"/>
        </w:rPr>
      </w:pPr>
    </w:p>
    <w:p w14:paraId="163D4CB5" w14:textId="77777777" w:rsidR="00F21E43" w:rsidRDefault="00F21E43" w:rsidP="008D6E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65" w:hanging="142"/>
        <w:jc w:val="both"/>
        <w:rPr>
          <w:rFonts w:ascii="Garamond" w:hAnsi="Garamond"/>
        </w:rPr>
      </w:pPr>
    </w:p>
    <w:p w14:paraId="48B47DEA" w14:textId="77777777" w:rsidR="00F21E43" w:rsidRDefault="00F21E43" w:rsidP="008D6E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65" w:hanging="142"/>
        <w:jc w:val="both"/>
        <w:rPr>
          <w:rFonts w:ascii="Garamond" w:hAnsi="Garamond"/>
        </w:rPr>
      </w:pPr>
    </w:p>
    <w:p w14:paraId="4F4F62C2" w14:textId="77777777" w:rsidR="00F21E43" w:rsidRPr="00B5254C" w:rsidRDefault="00F21E43" w:rsidP="008D6E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65" w:hanging="142"/>
        <w:jc w:val="both"/>
        <w:rPr>
          <w:rFonts w:ascii="Garamond" w:hAnsi="Garamond"/>
        </w:rPr>
      </w:pPr>
    </w:p>
    <w:p w14:paraId="338C83C5" w14:textId="77777777" w:rsidR="008D6E3C" w:rsidRPr="00B5254C" w:rsidRDefault="008D6E3C" w:rsidP="008D6E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Garamond" w:hAnsi="Garamond"/>
        </w:rPr>
      </w:pPr>
    </w:p>
    <w:p w14:paraId="30A7E77F" w14:textId="77777777" w:rsidR="008D6E3C" w:rsidRPr="00B5254C" w:rsidRDefault="008D6E3C" w:rsidP="008D6E3C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812"/>
        <w:gridCol w:w="3819"/>
      </w:tblGrid>
      <w:tr w:rsidR="008D6E3C" w:rsidRPr="00B5254C" w14:paraId="1B5539AB" w14:textId="77777777" w:rsidTr="00035DB2">
        <w:trPr>
          <w:cantSplit/>
          <w:trHeight w:val="760"/>
          <w:jc w:val="center"/>
        </w:trPr>
        <w:tc>
          <w:tcPr>
            <w:tcW w:w="5812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8BF31" w14:textId="77777777" w:rsidR="008D6E3C" w:rsidRPr="00B5254C" w:rsidRDefault="008D6E3C" w:rsidP="00035D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3819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B7C4A" w14:textId="77777777" w:rsidR="008D6E3C" w:rsidRPr="00B5254C" w:rsidRDefault="008D6E3C" w:rsidP="00035D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Garamond" w:hAnsi="Garamond"/>
                <w:sz w:val="20"/>
              </w:rPr>
            </w:pPr>
          </w:p>
          <w:p w14:paraId="695BF347" w14:textId="77777777" w:rsidR="008D6E3C" w:rsidRPr="00B5254C" w:rsidRDefault="008D6E3C" w:rsidP="00035D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Garamond" w:hAnsi="Garamond"/>
              </w:rPr>
            </w:pPr>
            <w:r w:rsidRPr="00B5254C">
              <w:rPr>
                <w:rFonts w:ascii="Garamond" w:hAnsi="Garamond"/>
              </w:rPr>
              <w:t>Il Dirigente Scolastico</w:t>
            </w:r>
          </w:p>
          <w:p w14:paraId="0790E72D" w14:textId="77777777" w:rsidR="008D6E3C" w:rsidRDefault="008D6E3C" w:rsidP="00035D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Garamond" w:hAnsi="Garamond"/>
              </w:rPr>
            </w:pPr>
            <w:r w:rsidRPr="00B5254C">
              <w:rPr>
                <w:rFonts w:ascii="Garamond" w:hAnsi="Garamond"/>
              </w:rPr>
              <w:t xml:space="preserve">Paola </w:t>
            </w:r>
            <w:r>
              <w:rPr>
                <w:rFonts w:ascii="Garamond" w:hAnsi="Garamond"/>
              </w:rPr>
              <w:t>BUGIOTTI</w:t>
            </w:r>
          </w:p>
          <w:p w14:paraId="5D0170E7" w14:textId="77777777" w:rsidR="008D6E3C" w:rsidRPr="00B5254C" w:rsidRDefault="008D6E3C" w:rsidP="00035DB2">
            <w:pPr>
              <w:pStyle w:val="Pidipagina"/>
              <w:jc w:val="center"/>
              <w:rPr>
                <w:rFonts w:ascii="Garamond" w:hAnsi="Garamond"/>
                <w:sz w:val="20"/>
              </w:rPr>
            </w:pPr>
          </w:p>
        </w:tc>
      </w:tr>
    </w:tbl>
    <w:p w14:paraId="2F92103E" w14:textId="77777777" w:rsidR="00A14E9E" w:rsidRDefault="00B627B6" w:rsidP="00D26AEB"/>
    <w:p w14:paraId="1185DA11" w14:textId="77777777" w:rsidR="00AC61D1" w:rsidRDefault="00AC61D1" w:rsidP="00D26AEB"/>
    <w:p w14:paraId="570B72D9" w14:textId="77777777" w:rsidR="00AC61D1" w:rsidRDefault="00AC61D1" w:rsidP="00D26AEB"/>
    <w:p w14:paraId="6D41E345" w14:textId="77777777" w:rsidR="00AC61D1" w:rsidRPr="00AA4C99" w:rsidRDefault="00AC61D1" w:rsidP="00D26AEB"/>
    <w:sectPr w:rsidR="00AC61D1" w:rsidRPr="00AA4C99" w:rsidSect="00F676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4243A" w14:textId="77777777" w:rsidR="00B627B6" w:rsidRDefault="00B627B6" w:rsidP="00F676AD">
      <w:r>
        <w:separator/>
      </w:r>
    </w:p>
  </w:endnote>
  <w:endnote w:type="continuationSeparator" w:id="0">
    <w:p w14:paraId="5E6B85DD" w14:textId="77777777" w:rsidR="00B627B6" w:rsidRDefault="00B627B6" w:rsidP="00F6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variable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4DCAE" w14:textId="77777777" w:rsidR="008139FB" w:rsidRDefault="008139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34CE8" w14:textId="77777777" w:rsidR="00B63EEA" w:rsidRPr="00B63EEA" w:rsidRDefault="00B63EEA">
    <w:pPr>
      <w:pStyle w:val="Pidipagina"/>
      <w:rPr>
        <w:sz w:val="16"/>
        <w:szCs w:val="16"/>
      </w:rPr>
    </w:pPr>
    <w:r w:rsidRPr="00B63EEA">
      <w:rPr>
        <w:sz w:val="16"/>
        <w:szCs w:val="16"/>
      </w:rPr>
      <w:fldChar w:fldCharType="begin"/>
    </w:r>
    <w:r w:rsidRPr="00B63EEA">
      <w:rPr>
        <w:sz w:val="16"/>
        <w:szCs w:val="16"/>
      </w:rPr>
      <w:instrText xml:space="preserve"> FILENAME \p \* MERGEFORMAT </w:instrText>
    </w:r>
    <w:r w:rsidRPr="00B63EEA">
      <w:rPr>
        <w:sz w:val="16"/>
        <w:szCs w:val="16"/>
      </w:rPr>
      <w:fldChar w:fldCharType="separate"/>
    </w:r>
    <w:r w:rsidR="00B627B6">
      <w:rPr>
        <w:noProof/>
        <w:sz w:val="16"/>
        <w:szCs w:val="16"/>
      </w:rPr>
      <w:t>Documento9</w:t>
    </w:r>
    <w:r w:rsidRPr="00B63EEA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2524C" w14:textId="77777777" w:rsidR="008139FB" w:rsidRDefault="008139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8B240" w14:textId="77777777" w:rsidR="00B627B6" w:rsidRDefault="00B627B6" w:rsidP="00F676AD">
      <w:r>
        <w:separator/>
      </w:r>
    </w:p>
  </w:footnote>
  <w:footnote w:type="continuationSeparator" w:id="0">
    <w:p w14:paraId="65D69ECF" w14:textId="77777777" w:rsidR="00B627B6" w:rsidRDefault="00B627B6" w:rsidP="00F67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C4AC3" w14:textId="77777777" w:rsidR="008139FB" w:rsidRDefault="008139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AE22" w14:textId="77777777" w:rsidR="00F676AD" w:rsidRPr="00F676AD" w:rsidRDefault="00AA75FA" w:rsidP="00330462">
    <w:pPr>
      <w:jc w:val="center"/>
    </w:pPr>
    <w:r w:rsidRPr="00F676AD">
      <w:rPr>
        <w:noProof/>
      </w:rPr>
      <w:drawing>
        <wp:anchor distT="0" distB="0" distL="114300" distR="114300" simplePos="0" relativeHeight="251658240" behindDoc="0" locked="0" layoutInCell="1" allowOverlap="1" wp14:anchorId="7A916331" wp14:editId="36974B8F">
          <wp:simplePos x="0" y="0"/>
          <wp:positionH relativeFrom="page">
            <wp:posOffset>3580130</wp:posOffset>
          </wp:positionH>
          <wp:positionV relativeFrom="paragraph">
            <wp:posOffset>7620</wp:posOffset>
          </wp:positionV>
          <wp:extent cx="504825" cy="561975"/>
          <wp:effectExtent l="0" t="0" r="9525" b="9525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D6E3C">
      <w:rPr>
        <w:noProof/>
      </w:rPr>
      <w:drawing>
        <wp:anchor distT="0" distB="0" distL="114300" distR="114300" simplePos="0" relativeHeight="251660288" behindDoc="0" locked="0" layoutInCell="1" allowOverlap="1" wp14:anchorId="653A710F" wp14:editId="0E102A90">
          <wp:simplePos x="0" y="0"/>
          <wp:positionH relativeFrom="column">
            <wp:posOffset>1155065</wp:posOffset>
          </wp:positionH>
          <wp:positionV relativeFrom="paragraph">
            <wp:posOffset>561340</wp:posOffset>
          </wp:positionV>
          <wp:extent cx="3886200" cy="147955"/>
          <wp:effectExtent l="0" t="0" r="0" b="4445"/>
          <wp:wrapNone/>
          <wp:docPr id="1" name="Immagine 1" descr="Risultato immagini per logo bandiera italiana IN ORIZZONT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sultato immagini per logo bandiera italiana IN ORIZZONTA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147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76AD" w:rsidRPr="00F676AD">
      <w:fldChar w:fldCharType="begin"/>
    </w:r>
    <w:r w:rsidR="00F676AD" w:rsidRPr="00F676AD">
      <w:instrText xml:space="preserve"> INCLUDEPICTURE "https://gruppodinterventogiuridicoweb.files.wordpress.com/2014/05/unione-europea.jpg?w=400" \* MERGEFORMATINET </w:instrText>
    </w:r>
    <w:r w:rsidR="00F676AD" w:rsidRPr="00F676AD">
      <w:fldChar w:fldCharType="separate"/>
    </w:r>
    <w:r w:rsidR="006F7C32">
      <w:fldChar w:fldCharType="begin"/>
    </w:r>
    <w:r w:rsidR="006F7C32">
      <w:instrText xml:space="preserve"> INCLUDEPICTURE  "https://gruppodinterventogiuridicoweb.files.wordpress.com/2014/05/unione-europea.jpg?w=400" \* MERGEFORMATINET </w:instrText>
    </w:r>
    <w:r w:rsidR="006F7C32">
      <w:fldChar w:fldCharType="separate"/>
    </w:r>
    <w:r w:rsidR="007A5C8A">
      <w:fldChar w:fldCharType="begin"/>
    </w:r>
    <w:r w:rsidR="007A5C8A">
      <w:instrText xml:space="preserve"> INCLUDEPICTURE  "https://gruppodinterventogiuridicoweb.files.wordpress.com/2014/05/unione-europea.jpg?w=400" \* MERGEFORMATINET </w:instrText>
    </w:r>
    <w:r w:rsidR="007A5C8A">
      <w:fldChar w:fldCharType="separate"/>
    </w:r>
    <w:r w:rsidR="00290A7F">
      <w:fldChar w:fldCharType="begin"/>
    </w:r>
    <w:r w:rsidR="00290A7F">
      <w:instrText xml:space="preserve"> INCLUDEPICTURE  "https://gruppodinterventogiuridicoweb.files.wordpress.com/2014/05/unione-europea.jpg?w=400" \* MERGEFORMATINET </w:instrText>
    </w:r>
    <w:r w:rsidR="00290A7F">
      <w:fldChar w:fldCharType="separate"/>
    </w:r>
    <w:r w:rsidR="00392130">
      <w:fldChar w:fldCharType="begin"/>
    </w:r>
    <w:r w:rsidR="00392130">
      <w:instrText xml:space="preserve"> INCLUDEPICTURE  "https://gruppodinterventogiuridicoweb.files.wordpress.com/2014/05/unione-europea.jpg?w=400" \* MERGEFORMATINET </w:instrText>
    </w:r>
    <w:r w:rsidR="00392130">
      <w:fldChar w:fldCharType="separate"/>
    </w:r>
    <w:r w:rsidR="00B32980">
      <w:fldChar w:fldCharType="begin"/>
    </w:r>
    <w:r w:rsidR="00B32980">
      <w:instrText xml:space="preserve"> INCLUDEPICTURE  "https://gruppodinterventogiuridicoweb.files.wordpress.com/2014/05/unione-europea.jpg?w=400" \* MERGEFORMATINET </w:instrText>
    </w:r>
    <w:r w:rsidR="00B32980">
      <w:fldChar w:fldCharType="separate"/>
    </w:r>
    <w:r w:rsidR="0044416E">
      <w:fldChar w:fldCharType="begin"/>
    </w:r>
    <w:r w:rsidR="0044416E">
      <w:instrText xml:space="preserve"> INCLUDEPICTURE  "https://gruppodinterventogiuridicoweb.files.wordpress.com/2014/05/unione-europea.jpg?w=400" \* MERGEFORMATINET </w:instrText>
    </w:r>
    <w:r w:rsidR="0044416E">
      <w:fldChar w:fldCharType="separate"/>
    </w:r>
    <w:r w:rsidR="00254879">
      <w:fldChar w:fldCharType="begin"/>
    </w:r>
    <w:r w:rsidR="00254879">
      <w:instrText xml:space="preserve"> INCLUDEPICTURE  "https://gruppodinterventogiuridicoweb.files.wordpress.com/2014/05/unione-europea.jpg?w=400" \* MERGEFORMATINET </w:instrText>
    </w:r>
    <w:r w:rsidR="00254879">
      <w:fldChar w:fldCharType="separate"/>
    </w:r>
    <w:r w:rsidR="00472DE5">
      <w:fldChar w:fldCharType="begin"/>
    </w:r>
    <w:r w:rsidR="00472DE5">
      <w:instrText xml:space="preserve"> INCLUDEPICTURE  "https://gruppodinterventogiuridicoweb.files.wordpress.com/2014/05/unione-europea.jpg?w=400" \* MERGEFORMATINET </w:instrText>
    </w:r>
    <w:r w:rsidR="00472DE5">
      <w:fldChar w:fldCharType="separate"/>
    </w:r>
    <w:r w:rsidR="00091B23">
      <w:fldChar w:fldCharType="begin"/>
    </w:r>
    <w:r w:rsidR="00091B23">
      <w:instrText xml:space="preserve"> INCLUDEPICTURE  "https://gruppodinterventogiuridicoweb.files.wordpress.com/2014/05/unione-europea.jpg?w=400" \* MERGEFORMATINET </w:instrText>
    </w:r>
    <w:r w:rsidR="00091B23">
      <w:fldChar w:fldCharType="separate"/>
    </w:r>
    <w:r w:rsidR="00D74567">
      <w:fldChar w:fldCharType="begin"/>
    </w:r>
    <w:r w:rsidR="00D74567">
      <w:instrText xml:space="preserve"> INCLUDEPICTURE  "https://gruppodinterventogiuridicoweb.files.wordpress.com/2014/05/unione-europea.jpg?w=400" \* MERGEFORMATINET </w:instrText>
    </w:r>
    <w:r w:rsidR="00D74567">
      <w:fldChar w:fldCharType="separate"/>
    </w:r>
    <w:r w:rsidR="00182798">
      <w:fldChar w:fldCharType="begin"/>
    </w:r>
    <w:r w:rsidR="00182798">
      <w:instrText xml:space="preserve"> INCLUDEPICTURE  "https://gruppodinterventogiuridicoweb.files.wordpress.com/2014/05/unione-europea.jpg?w=400" \* MERGEFORMATINET </w:instrText>
    </w:r>
    <w:r w:rsidR="00182798">
      <w:fldChar w:fldCharType="separate"/>
    </w:r>
    <w:r>
      <w:fldChar w:fldCharType="begin"/>
    </w:r>
    <w:r>
      <w:instrText xml:space="preserve"> INCLUDEPICTURE  "https://gruppodinterventogiuridicoweb.files.wordpress.com/2014/05/unione-europea.jpg?w=400" \* MERGEFORMATINET </w:instrText>
    </w:r>
    <w:r>
      <w:fldChar w:fldCharType="separate"/>
    </w:r>
    <w:r>
      <w:fldChar w:fldCharType="begin"/>
    </w:r>
    <w:r>
      <w:instrText xml:space="preserve"> INCLUDEPICTURE  "https://gruppodinterventogiuridicoweb.files.wordpress.com/2014/05/unione-europea.jpg?w=400" \* MERGEFORMATINET </w:instrText>
    </w:r>
    <w:r>
      <w:fldChar w:fldCharType="separate"/>
    </w:r>
    <w:r>
      <w:fldChar w:fldCharType="begin"/>
    </w:r>
    <w:r>
      <w:instrText xml:space="preserve"> INCLUDEPICTURE  "https://gruppodinterventogiuridicoweb.files.wordpress.com/2014/05/unione-europea.jpg?w=400" \* MERGEFORMATINET </w:instrText>
    </w:r>
    <w:r>
      <w:fldChar w:fldCharType="separate"/>
    </w:r>
    <w:r>
      <w:fldChar w:fldCharType="begin"/>
    </w:r>
    <w:r>
      <w:instrText xml:space="preserve"> INCLUDEPICTURE  "https://gruppodinterventogiuridicoweb.files.wordpress.com/2014/05/unione-europea.jpg?w=400" \* MERGEFORMATINET </w:instrText>
    </w:r>
    <w:r>
      <w:fldChar w:fldCharType="separate"/>
    </w:r>
    <w:r w:rsidR="00B627B6">
      <w:fldChar w:fldCharType="begin"/>
    </w:r>
    <w:r w:rsidR="00B627B6">
      <w:instrText xml:space="preserve"> </w:instrText>
    </w:r>
    <w:r w:rsidR="00B627B6">
      <w:instrText>INCLUDEPICTURE  "https://gruppodinterventogiuridicoweb.files.wordpress.com/2014/05/unione-europea.jpg?w=400" \* MERGEFOR</w:instrText>
    </w:r>
    <w:r w:rsidR="00B627B6">
      <w:instrText>MATINET</w:instrText>
    </w:r>
    <w:r w:rsidR="00B627B6">
      <w:instrText xml:space="preserve"> </w:instrText>
    </w:r>
    <w:r w:rsidR="00B627B6">
      <w:fldChar w:fldCharType="separate"/>
    </w:r>
    <w:r w:rsidR="00B627B6">
      <w:pict w14:anchorId="1D3D8F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Risultato immagini per logo unione europea" style="width:73.5pt;height:46.5pt">
          <v:imagedata r:id="rId3" r:href="rId4"/>
        </v:shape>
      </w:pict>
    </w:r>
    <w:r w:rsidR="00B627B6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="00182798">
      <w:fldChar w:fldCharType="end"/>
    </w:r>
    <w:r w:rsidR="00D74567">
      <w:fldChar w:fldCharType="end"/>
    </w:r>
    <w:r w:rsidR="00091B23">
      <w:fldChar w:fldCharType="end"/>
    </w:r>
    <w:r w:rsidR="00472DE5">
      <w:fldChar w:fldCharType="end"/>
    </w:r>
    <w:r w:rsidR="00254879">
      <w:fldChar w:fldCharType="end"/>
    </w:r>
    <w:r w:rsidR="0044416E">
      <w:fldChar w:fldCharType="end"/>
    </w:r>
    <w:r w:rsidR="00B32980">
      <w:fldChar w:fldCharType="end"/>
    </w:r>
    <w:r w:rsidR="00392130">
      <w:fldChar w:fldCharType="end"/>
    </w:r>
    <w:r w:rsidR="00290A7F">
      <w:fldChar w:fldCharType="end"/>
    </w:r>
    <w:r w:rsidR="007A5C8A">
      <w:fldChar w:fldCharType="end"/>
    </w:r>
    <w:r w:rsidR="006F7C32">
      <w:fldChar w:fldCharType="end"/>
    </w:r>
    <w:r w:rsidR="00F676AD" w:rsidRPr="00F676AD">
      <w:fldChar w:fldCharType="end"/>
    </w:r>
    <w:r w:rsidR="00F676AD" w:rsidRPr="00F676AD">
      <w:t xml:space="preserve">         </w:t>
    </w:r>
    <w:r w:rsidR="00F676AD">
      <w:t xml:space="preserve">           </w:t>
    </w:r>
    <w:r w:rsidR="00F676AD" w:rsidRPr="00F676AD">
      <w:t xml:space="preserve">                                                               </w:t>
    </w:r>
    <w:r w:rsidR="00F676AD" w:rsidRPr="00F676AD">
      <w:object w:dxaOrig="6885" w:dyaOrig="3765" w14:anchorId="5DAAD2BE">
        <v:shape id="_x0000_i1026" type="#_x0000_t75" style="width:93.5pt;height:47.5pt;visibility:visible">
          <v:imagedata r:id="rId5" o:title=""/>
        </v:shape>
        <o:OLEObject Type="Embed" ProgID="StaticMetafile" ShapeID="_x0000_i1026" DrawAspect="Content" ObjectID="_1730809808" r:id="rId6"/>
      </w:object>
    </w:r>
    <w:r w:rsidR="00F676AD" w:rsidRPr="00F676AD">
      <w:rPr>
        <w:noProof/>
      </w:rPr>
      <w:drawing>
        <wp:inline distT="0" distB="0" distL="0" distR="0" wp14:anchorId="7D63A69A" wp14:editId="72FB4B24">
          <wp:extent cx="695325" cy="590550"/>
          <wp:effectExtent l="0" t="0" r="9525" b="0"/>
          <wp:docPr id="16" name="Immagine 16" descr="LOGO SCUOLE G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LOGO SCUOLE GREEN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3FFEFA" w14:textId="77777777" w:rsidR="00F676AD" w:rsidRPr="00AA75FA" w:rsidRDefault="00F676AD" w:rsidP="00330462">
    <w:pPr>
      <w:jc w:val="center"/>
      <w:rPr>
        <w:sz w:val="16"/>
        <w:szCs w:val="16"/>
      </w:rPr>
    </w:pPr>
  </w:p>
  <w:p w14:paraId="3525B89A" w14:textId="77777777" w:rsidR="00F676AD" w:rsidRPr="00AC61D1" w:rsidRDefault="00F676AD" w:rsidP="00330462">
    <w:pPr>
      <w:jc w:val="center"/>
      <w:rPr>
        <w:color w:val="000000" w:themeColor="text1"/>
      </w:rPr>
    </w:pPr>
    <w:r w:rsidRPr="00AC61D1">
      <w:rPr>
        <w:color w:val="000000" w:themeColor="text1"/>
      </w:rPr>
      <w:t>MINISTERO DELL’ISTRUZIONE</w:t>
    </w:r>
    <w:r w:rsidR="008139FB">
      <w:rPr>
        <w:color w:val="000000" w:themeColor="text1"/>
      </w:rPr>
      <w:t xml:space="preserve"> E DEL MERITO</w:t>
    </w:r>
  </w:p>
  <w:p w14:paraId="0327C87C" w14:textId="77777777" w:rsidR="00F676AD" w:rsidRPr="00B63EEA" w:rsidRDefault="00F676AD" w:rsidP="00330462">
    <w:pPr>
      <w:jc w:val="center"/>
      <w:rPr>
        <w:bCs/>
        <w:color w:val="000000" w:themeColor="text1"/>
      </w:rPr>
    </w:pPr>
    <w:r w:rsidRPr="00B63EEA">
      <w:rPr>
        <w:bCs/>
        <w:color w:val="000000" w:themeColor="text1"/>
      </w:rPr>
      <w:t>UFFICIO SCOLASTICO REGIONALE PER IL LAZIO</w:t>
    </w:r>
  </w:p>
  <w:p w14:paraId="2842FD0A" w14:textId="77777777" w:rsidR="00F676AD" w:rsidRPr="00AC61D1" w:rsidRDefault="00F676AD" w:rsidP="00330462">
    <w:pPr>
      <w:jc w:val="center"/>
      <w:rPr>
        <w:b/>
        <w:color w:val="000000" w:themeColor="text1"/>
      </w:rPr>
    </w:pPr>
    <w:r w:rsidRPr="00AC61D1">
      <w:rPr>
        <w:b/>
        <w:color w:val="000000" w:themeColor="text1"/>
      </w:rPr>
      <w:t>ISTITUTO COMPRENSIVO “</w:t>
    </w:r>
    <w:proofErr w:type="spellStart"/>
    <w:r w:rsidRPr="00AC61D1">
      <w:rPr>
        <w:b/>
        <w:color w:val="000000" w:themeColor="text1"/>
      </w:rPr>
      <w:t>Ildovaldo</w:t>
    </w:r>
    <w:proofErr w:type="spellEnd"/>
    <w:r w:rsidRPr="00AC61D1">
      <w:rPr>
        <w:b/>
        <w:color w:val="000000" w:themeColor="text1"/>
      </w:rPr>
      <w:t xml:space="preserve"> Ridolfi” di Tuscania</w:t>
    </w:r>
  </w:p>
  <w:p w14:paraId="2CF220C2" w14:textId="77777777" w:rsidR="00F676AD" w:rsidRPr="00AC61D1" w:rsidRDefault="00D90123" w:rsidP="00330462">
    <w:pPr>
      <w:jc w:val="center"/>
      <w:rPr>
        <w:color w:val="000000" w:themeColor="text1"/>
      </w:rPr>
    </w:pPr>
    <w:r w:rsidRPr="00B63EEA">
      <w:rPr>
        <w:bCs/>
        <w:color w:val="000000" w:themeColor="text1"/>
      </w:rPr>
      <w:t xml:space="preserve">Via </w:t>
    </w:r>
    <w:r w:rsidR="00E964F3">
      <w:rPr>
        <w:bCs/>
        <w:color w:val="000000" w:themeColor="text1"/>
      </w:rPr>
      <w:t>6</w:t>
    </w:r>
    <w:r w:rsidRPr="00B63EEA">
      <w:rPr>
        <w:bCs/>
        <w:color w:val="000000" w:themeColor="text1"/>
      </w:rPr>
      <w:t xml:space="preserve"> febbraio 1971, snc </w:t>
    </w:r>
    <w:r w:rsidR="00F676AD" w:rsidRPr="00B63EEA">
      <w:rPr>
        <w:bCs/>
        <w:color w:val="000000" w:themeColor="text1"/>
      </w:rPr>
      <w:t>– 01017 Tuscania (VT)</w:t>
    </w:r>
    <w:r w:rsidR="00F676AD" w:rsidRPr="00AC61D1">
      <w:rPr>
        <w:b/>
        <w:color w:val="000000" w:themeColor="text1"/>
      </w:rPr>
      <w:t xml:space="preserve"> -</w:t>
    </w:r>
    <w:r w:rsidR="00F676AD" w:rsidRPr="00AC61D1">
      <w:rPr>
        <w:color w:val="000000" w:themeColor="text1"/>
      </w:rPr>
      <w:t xml:space="preserve"> Tel. 07614436</w:t>
    </w:r>
    <w:r w:rsidR="00B63EEA">
      <w:rPr>
        <w:color w:val="000000" w:themeColor="text1"/>
      </w:rPr>
      <w:t>55</w:t>
    </w:r>
    <w:r w:rsidR="00F676AD" w:rsidRPr="00AC61D1">
      <w:rPr>
        <w:color w:val="000000" w:themeColor="text1"/>
      </w:rPr>
      <w:t xml:space="preserve"> – CF 80016090567 </w:t>
    </w:r>
  </w:p>
  <w:p w14:paraId="5FDF7ED4" w14:textId="77777777" w:rsidR="00F676AD" w:rsidRPr="00AC61D1" w:rsidRDefault="00B627B6" w:rsidP="00330462">
    <w:pPr>
      <w:jc w:val="center"/>
      <w:rPr>
        <w:rFonts w:eastAsia="Calibri"/>
        <w:color w:val="000000" w:themeColor="text1"/>
      </w:rPr>
    </w:pPr>
    <w:hyperlink r:id="rId8" w:history="1">
      <w:r w:rsidR="00F676AD" w:rsidRPr="00AC61D1">
        <w:rPr>
          <w:rStyle w:val="Collegamentoipertestuale"/>
          <w:color w:val="000000" w:themeColor="text1"/>
        </w:rPr>
        <w:t>vtic820007@istruzione.it</w:t>
      </w:r>
    </w:hyperlink>
    <w:r w:rsidR="00F676AD" w:rsidRPr="00AC61D1">
      <w:rPr>
        <w:color w:val="000000" w:themeColor="text1"/>
      </w:rPr>
      <w:t xml:space="preserve">  – </w:t>
    </w:r>
    <w:hyperlink r:id="rId9" w:history="1">
      <w:r w:rsidR="00F676AD" w:rsidRPr="00AC61D1">
        <w:rPr>
          <w:rStyle w:val="Collegamentoipertestuale"/>
          <w:color w:val="000000" w:themeColor="text1"/>
        </w:rPr>
        <w:t>vtic820007@pec.istruzione.it</w:t>
      </w:r>
    </w:hyperlink>
    <w:r w:rsidR="00F676AD" w:rsidRPr="00AC61D1">
      <w:rPr>
        <w:color w:val="000000" w:themeColor="text1"/>
      </w:rPr>
      <w:t xml:space="preserve"> - </w:t>
    </w:r>
    <w:hyperlink r:id="rId10" w:history="1">
      <w:r w:rsidR="00406CBB" w:rsidRPr="00BB69D5">
        <w:rPr>
          <w:rStyle w:val="Collegamentoipertestuale"/>
          <w:rFonts w:eastAsia="Calibri"/>
          <w:color w:val="auto"/>
        </w:rPr>
        <w:t>www.istitutocomprensivotuscania.edu.it</w:t>
      </w:r>
    </w:hyperlink>
    <w:r w:rsidR="00F676AD" w:rsidRPr="00AC61D1">
      <w:rPr>
        <w:rFonts w:eastAsia="Calibri"/>
        <w:color w:val="000000" w:themeColor="text1"/>
      </w:rPr>
      <w:t xml:space="preserve"> </w:t>
    </w:r>
  </w:p>
  <w:p w14:paraId="1C116861" w14:textId="77777777" w:rsidR="00330462" w:rsidRPr="00330462" w:rsidRDefault="00330462" w:rsidP="00F676AD">
    <w:pPr>
      <w:ind w:left="-284"/>
      <w:jc w:val="center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762A6" w14:textId="77777777" w:rsidR="008139FB" w:rsidRDefault="008139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2139F"/>
    <w:multiLevelType w:val="hybridMultilevel"/>
    <w:tmpl w:val="5C768A2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092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B6"/>
    <w:rsid w:val="00091B23"/>
    <w:rsid w:val="00182798"/>
    <w:rsid w:val="00254879"/>
    <w:rsid w:val="00290A7F"/>
    <w:rsid w:val="00316A13"/>
    <w:rsid w:val="00330462"/>
    <w:rsid w:val="00392130"/>
    <w:rsid w:val="00406CBB"/>
    <w:rsid w:val="0044416E"/>
    <w:rsid w:val="00472DE5"/>
    <w:rsid w:val="005C5509"/>
    <w:rsid w:val="005F19AC"/>
    <w:rsid w:val="0061572C"/>
    <w:rsid w:val="006F7C32"/>
    <w:rsid w:val="00764CE5"/>
    <w:rsid w:val="007A5C8A"/>
    <w:rsid w:val="007D7821"/>
    <w:rsid w:val="008139FB"/>
    <w:rsid w:val="00842E4B"/>
    <w:rsid w:val="008D6E3C"/>
    <w:rsid w:val="00AA4C99"/>
    <w:rsid w:val="00AA75FA"/>
    <w:rsid w:val="00AB3E2A"/>
    <w:rsid w:val="00AC61D1"/>
    <w:rsid w:val="00B32980"/>
    <w:rsid w:val="00B627B6"/>
    <w:rsid w:val="00B63EEA"/>
    <w:rsid w:val="00B84F3B"/>
    <w:rsid w:val="00BB69D5"/>
    <w:rsid w:val="00BB719F"/>
    <w:rsid w:val="00BD6AD7"/>
    <w:rsid w:val="00BF0E59"/>
    <w:rsid w:val="00CB18F3"/>
    <w:rsid w:val="00D26AEB"/>
    <w:rsid w:val="00D74567"/>
    <w:rsid w:val="00D90123"/>
    <w:rsid w:val="00E964F3"/>
    <w:rsid w:val="00EA2AA2"/>
    <w:rsid w:val="00EF0B7E"/>
    <w:rsid w:val="00F21E43"/>
    <w:rsid w:val="00F6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3AE59"/>
  <w15:chartTrackingRefBased/>
  <w15:docId w15:val="{AA4F719B-DDFA-4FEE-B9F8-584BDBEF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6AEB"/>
    <w:pPr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u w:color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676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76AD"/>
  </w:style>
  <w:style w:type="paragraph" w:styleId="Pidipagina">
    <w:name w:val="footer"/>
    <w:basedOn w:val="Normale"/>
    <w:link w:val="PidipaginaCarattere"/>
    <w:uiPriority w:val="99"/>
    <w:unhideWhenUsed/>
    <w:rsid w:val="00F676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76AD"/>
  </w:style>
  <w:style w:type="character" w:styleId="Collegamentoipertestuale">
    <w:name w:val="Hyperlink"/>
    <w:rsid w:val="00F676AD"/>
    <w:rPr>
      <w:color w:val="0000FF"/>
      <w:u w:val="single"/>
    </w:rPr>
  </w:style>
  <w:style w:type="character" w:customStyle="1" w:styleId="Nessuno">
    <w:name w:val="Nessuno"/>
    <w:qFormat/>
    <w:rsid w:val="00D26AEB"/>
    <w:rPr>
      <w:lang w:val="it-IT"/>
    </w:rPr>
  </w:style>
  <w:style w:type="paragraph" w:customStyle="1" w:styleId="Corpo">
    <w:name w:val="Corpo"/>
    <w:qFormat/>
    <w:rsid w:val="00D26AEB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qFormat/>
    <w:rsid w:val="00D26AEB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character" w:styleId="Menzionenonrisolta">
    <w:name w:val="Unresolved Mention"/>
    <w:basedOn w:val="Carpredefinitoparagrafo"/>
    <w:uiPriority w:val="99"/>
    <w:semiHidden/>
    <w:unhideWhenUsed/>
    <w:rsid w:val="00406CBB"/>
    <w:rPr>
      <w:color w:val="808080"/>
      <w:shd w:val="clear" w:color="auto" w:fill="E6E6E6"/>
    </w:rPr>
  </w:style>
  <w:style w:type="paragraph" w:customStyle="1" w:styleId="Corpotesto1">
    <w:name w:val="Corpo testo1"/>
    <w:rsid w:val="008D6E3C"/>
    <w:pPr>
      <w:spacing w:after="0" w:line="240" w:lineRule="auto"/>
    </w:pPr>
    <w:rPr>
      <w:rFonts w:ascii="Times New Roman" w:eastAsia="ヒラギノ角ゴ Pro W3" w:hAnsi="Times New Roman" w:cs="Times New Roman"/>
      <w:color w:val="000000"/>
      <w:szCs w:val="20"/>
      <w:lang w:eastAsia="it-IT"/>
    </w:rPr>
  </w:style>
  <w:style w:type="table" w:styleId="Grigliatabella">
    <w:name w:val="Table Grid"/>
    <w:basedOn w:val="Tabellanormale"/>
    <w:uiPriority w:val="39"/>
    <w:rsid w:val="00B62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627B6"/>
    <w:pPr>
      <w:ind w:left="720"/>
      <w:contextualSpacing/>
    </w:pPr>
    <w:rPr>
      <w:rFonts w:ascii="Arial" w:eastAsia="Times New Roman" w:hAnsi="Arial"/>
      <w:color w:val="auto"/>
      <w:sz w:val="22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vtic820007@istruzione.it" TargetMode="External"/><Relationship Id="rId3" Type="http://schemas.openxmlformats.org/officeDocument/2006/relationships/image" Target="media/image3.jpeg"/><Relationship Id="rId7" Type="http://schemas.openxmlformats.org/officeDocument/2006/relationships/image" Target="media/image5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oleObject" Target="embeddings/oleObject1.bin"/><Relationship Id="rId5" Type="http://schemas.openxmlformats.org/officeDocument/2006/relationships/image" Target="media/image4.png"/><Relationship Id="rId10" Type="http://schemas.openxmlformats.org/officeDocument/2006/relationships/hyperlink" Target="http://www.istitutocomprensivotuscania.edu.it" TargetMode="External"/><Relationship Id="rId4" Type="http://schemas.openxmlformats.org/officeDocument/2006/relationships/image" Target="https://gruppodinterventogiuridicoweb.files.wordpress.com/2014/05/unione-europea.jpg?w=400" TargetMode="External"/><Relationship Id="rId9" Type="http://schemas.openxmlformats.org/officeDocument/2006/relationships/hyperlink" Target="mailto:vtic820007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y\OneDrive%20-%20ISTITUTO%20COMPRENSIVO%20ILDOVALDO%20RIDOLFI%20TUSCANIA%20VT\Desktop\CARTA%20INTESTATA%202022%20nuova-DESKTOP-58LQN3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2022 nuova-DESKTOP-58LQN31</Template>
  <TotalTime>0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Giuseppina Liguori</cp:lastModifiedBy>
  <cp:revision>1</cp:revision>
  <dcterms:created xsi:type="dcterms:W3CDTF">2022-11-24T14:43:00Z</dcterms:created>
  <dcterms:modified xsi:type="dcterms:W3CDTF">2022-11-24T14:43:00Z</dcterms:modified>
</cp:coreProperties>
</file>