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F41E" w14:textId="6B2B8C96" w:rsidR="00CB2D87" w:rsidRPr="00DB0B54" w:rsidRDefault="00CB2D87" w:rsidP="00CB2D87">
      <w:pPr>
        <w:rPr>
          <w:color w:val="FF0000"/>
          <w:sz w:val="18"/>
          <w:szCs w:val="18"/>
        </w:rPr>
      </w:pPr>
    </w:p>
    <w:p w14:paraId="324124AD" w14:textId="77777777" w:rsidR="00CB2D87" w:rsidRDefault="00CB2D87" w:rsidP="00CB2D87">
      <w:r>
        <w:t>Prot. n. _______/Fp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28CB68" w14:textId="77777777" w:rsidR="00CB2D87" w:rsidRDefault="00CB2D87" w:rsidP="00CB2D87"/>
    <w:p w14:paraId="200FFDFE" w14:textId="77777777" w:rsidR="00CB2D87" w:rsidRDefault="00CB2D87" w:rsidP="00CB2D87">
      <w:r>
        <w:t>Ai Sigg.ri genitori dell’alunn_ _________________________________ Classe ______sez.____</w:t>
      </w:r>
    </w:p>
    <w:p w14:paraId="208FCF5E" w14:textId="37B5E737" w:rsidR="00CB2D87" w:rsidRDefault="00CB2D87" w:rsidP="00CB2D87">
      <w:r>
        <w:t>Scuola Secondaria di 1° grado.</w:t>
      </w:r>
    </w:p>
    <w:p w14:paraId="481317AC" w14:textId="77777777" w:rsidR="00CB2D87" w:rsidRPr="00383435" w:rsidRDefault="00CB2D87" w:rsidP="00CB2D87"/>
    <w:p w14:paraId="1F80091D" w14:textId="77777777" w:rsidR="00CB2D87" w:rsidRDefault="00CB2D87" w:rsidP="00CB2D87">
      <w:r>
        <w:t>Si porta a conoscenza delle SS.LL. che nel Consiglio di classe tenutosi il ___________________</w:t>
      </w:r>
    </w:p>
    <w:p w14:paraId="0DEA5908" w14:textId="77777777" w:rsidR="00CB2D87" w:rsidRDefault="00CB2D87" w:rsidP="00CB2D87">
      <w:r>
        <w:t>è stato segnalato il comportamento non adeguato dell’alunno/a, in particolare:</w:t>
      </w:r>
    </w:p>
    <w:p w14:paraId="726643EC" w14:textId="77777777" w:rsidR="00CB2D87" w:rsidRDefault="00CB2D87" w:rsidP="00CB2D87"/>
    <w:p w14:paraId="5848A187" w14:textId="20FA26F9" w:rsidR="00CB2D87" w:rsidRPr="0020238A" w:rsidRDefault="00CB2D87" w:rsidP="00CB2D87">
      <w:pPr>
        <w:rPr>
          <w:sz w:val="20"/>
        </w:rPr>
      </w:pPr>
      <w:r>
        <w:rPr>
          <w:sz w:val="22"/>
          <w:szCs w:val="22"/>
        </w:rPr>
        <w:t>□</w:t>
      </w:r>
      <w:r>
        <w:rPr>
          <w:sz w:val="20"/>
        </w:rPr>
        <w:t>CONDOTTA NON CON</w:t>
      </w:r>
      <w:r w:rsidRPr="0020238A">
        <w:rPr>
          <w:sz w:val="20"/>
        </w:rPr>
        <w:t>ORME AI PRINCIPI  DI CORRETTEZZA E BUONA EDUCAZIONE;</w:t>
      </w:r>
    </w:p>
    <w:p w14:paraId="7569AE5A" w14:textId="77777777" w:rsidR="00CB2D87" w:rsidRPr="00F352F6" w:rsidRDefault="00CB2D87" w:rsidP="00CB2D87">
      <w:pPr>
        <w:rPr>
          <w:sz w:val="4"/>
          <w:szCs w:val="4"/>
        </w:rPr>
      </w:pPr>
    </w:p>
    <w:p w14:paraId="7252ABA0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>□</w:t>
      </w:r>
      <w:r w:rsidRPr="0020238A">
        <w:rPr>
          <w:sz w:val="20"/>
        </w:rPr>
        <w:t>IMPEGNO POCO ASSIDUO E MANCANZA AI DOVERI SCOLASTICI;</w:t>
      </w:r>
    </w:p>
    <w:p w14:paraId="688F1FEB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>□</w:t>
      </w:r>
      <w:r w:rsidRPr="0020238A">
        <w:rPr>
          <w:sz w:val="20"/>
        </w:rPr>
        <w:t>FREQUENZA POCO REGOLARE;</w:t>
      </w:r>
    </w:p>
    <w:p w14:paraId="55C871E1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 xml:space="preserve"> □</w:t>
      </w:r>
      <w:r w:rsidRPr="0020238A">
        <w:rPr>
          <w:sz w:val="20"/>
        </w:rPr>
        <w:t>DANNEGGIAMENTO DEI BENI COMUNI DELLA SCUOLA E DEI SINGOLI;</w:t>
      </w:r>
    </w:p>
    <w:p w14:paraId="05C5BA14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 xml:space="preserve">□ </w:t>
      </w:r>
      <w:r w:rsidRPr="0020238A">
        <w:rPr>
          <w:sz w:val="20"/>
        </w:rPr>
        <w:t>VIOLAZIONE DELLE NORME DI SICUREZZA;</w:t>
      </w:r>
    </w:p>
    <w:p w14:paraId="0D8055FA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 xml:space="preserve"> □</w:t>
      </w:r>
      <w:r w:rsidRPr="0020238A">
        <w:rPr>
          <w:sz w:val="20"/>
        </w:rPr>
        <w:t>GRAVE MANCANZA DI R</w:t>
      </w:r>
      <w:r>
        <w:rPr>
          <w:sz w:val="20"/>
        </w:rPr>
        <w:t xml:space="preserve">ISPETTO O ATTI DI AGGRESSIVITA’ </w:t>
      </w:r>
      <w:r w:rsidRPr="0020238A">
        <w:rPr>
          <w:sz w:val="20"/>
        </w:rPr>
        <w:t>VERSO I COMPAGNI;</w:t>
      </w:r>
    </w:p>
    <w:p w14:paraId="0F6F20F4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 xml:space="preserve"> □</w:t>
      </w:r>
      <w:r w:rsidRPr="0020238A">
        <w:rPr>
          <w:sz w:val="20"/>
        </w:rPr>
        <w:t>MANCANZA DI RISPETTO NEI CONFRONTI  DEL CAPO D’ ISTITUTO;</w:t>
      </w:r>
    </w:p>
    <w:p w14:paraId="354FEEE8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 xml:space="preserve">□ </w:t>
      </w:r>
      <w:r w:rsidRPr="0020238A">
        <w:rPr>
          <w:sz w:val="20"/>
        </w:rPr>
        <w:t>MANCANZA DI RISPETTO NEI CONFRONTI</w:t>
      </w:r>
      <w:r>
        <w:rPr>
          <w:sz w:val="20"/>
        </w:rPr>
        <w:t xml:space="preserve"> </w:t>
      </w:r>
      <w:r w:rsidRPr="0020238A">
        <w:rPr>
          <w:sz w:val="20"/>
        </w:rPr>
        <w:t>DEL PERSONALE  DOCENTE;</w:t>
      </w:r>
    </w:p>
    <w:p w14:paraId="568D11F2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 xml:space="preserve"> □</w:t>
      </w:r>
      <w:r w:rsidRPr="0020238A">
        <w:rPr>
          <w:sz w:val="20"/>
        </w:rPr>
        <w:t>MANCANZA DI RISPETTO NEI CONFRONTI</w:t>
      </w:r>
      <w:r>
        <w:rPr>
          <w:sz w:val="20"/>
        </w:rPr>
        <w:t xml:space="preserve"> </w:t>
      </w:r>
      <w:r w:rsidRPr="0020238A">
        <w:rPr>
          <w:sz w:val="20"/>
        </w:rPr>
        <w:t>DEL PERSONALE NON DOCENTE;</w:t>
      </w:r>
    </w:p>
    <w:p w14:paraId="7CF65EAE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 xml:space="preserve"> □</w:t>
      </w:r>
      <w:r w:rsidRPr="0020238A">
        <w:rPr>
          <w:sz w:val="20"/>
        </w:rPr>
        <w:t>OFFESA ALLA MORALE CAUSATA MEDIANTE L’USO IMPROPRIO DI TECNOLOGIA MOBILE;</w:t>
      </w:r>
    </w:p>
    <w:p w14:paraId="129B3D63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 xml:space="preserve"> □</w:t>
      </w:r>
      <w:r w:rsidRPr="0020238A">
        <w:rPr>
          <w:sz w:val="20"/>
        </w:rPr>
        <w:t>OFFESA AL DECORO DELLE PERSONE MEDIANTE L’USO IMPROPRIO DI TECNOLOGIA MOBILE;</w:t>
      </w:r>
    </w:p>
    <w:p w14:paraId="688EC253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>□</w:t>
      </w:r>
      <w:r w:rsidRPr="0020238A">
        <w:rPr>
          <w:noProof/>
          <w:sz w:val="20"/>
        </w:rPr>
        <w:t>OFFESA ALLE ISTITUZIONI CAUSATA MEDIANTE L’USO IMPROPRIO DELLA TECNOLOGIA MOBILE;</w:t>
      </w:r>
    </w:p>
    <w:p w14:paraId="47C1CF4E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>□</w:t>
      </w:r>
      <w:r w:rsidRPr="0020238A">
        <w:rPr>
          <w:sz w:val="20"/>
        </w:rPr>
        <w:t>COMPORTAMENTI VIOLENTIE/O INTIMIDATORI  NEI CONFRONTI DI ALTRI ALUNNI (‘BULLISMO’)</w:t>
      </w:r>
      <w:r>
        <w:rPr>
          <w:sz w:val="20"/>
        </w:rPr>
        <w:t>;</w:t>
      </w:r>
    </w:p>
    <w:p w14:paraId="713AC56A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 xml:space="preserve">□ </w:t>
      </w:r>
      <w:r w:rsidRPr="0020238A">
        <w:rPr>
          <w:sz w:val="20"/>
        </w:rPr>
        <w:t>COMPORTAMENTI CHE METTONO IN PERICOLO L’INCOLUMITA’ DELLE PERSONE;</w:t>
      </w:r>
    </w:p>
    <w:p w14:paraId="76B46ACA" w14:textId="77777777" w:rsidR="00CB2D87" w:rsidRPr="0020238A" w:rsidRDefault="00CB2D87" w:rsidP="00CB2D87">
      <w:pPr>
        <w:spacing w:line="360" w:lineRule="auto"/>
        <w:rPr>
          <w:sz w:val="20"/>
        </w:rPr>
      </w:pPr>
      <w:r>
        <w:rPr>
          <w:sz w:val="22"/>
          <w:szCs w:val="22"/>
        </w:rPr>
        <w:t xml:space="preserve">□ </w:t>
      </w:r>
      <w:r w:rsidRPr="0020238A">
        <w:rPr>
          <w:sz w:val="20"/>
        </w:rPr>
        <w:t>DANNEGGIAMENTO VOLONTARIO DEL PATRIMONIO SCOLASTICO;</w:t>
      </w:r>
    </w:p>
    <w:p w14:paraId="0271CE2F" w14:textId="77777777" w:rsidR="00CB2D87" w:rsidRDefault="00CB2D87" w:rsidP="00CB2D87">
      <w:pPr>
        <w:rPr>
          <w:sz w:val="20"/>
        </w:rPr>
      </w:pPr>
      <w:r>
        <w:rPr>
          <w:sz w:val="22"/>
          <w:szCs w:val="22"/>
        </w:rPr>
        <w:t xml:space="preserve">□ </w:t>
      </w:r>
      <w:r w:rsidRPr="0020238A">
        <w:rPr>
          <w:sz w:val="20"/>
        </w:rPr>
        <w:t>COMPORTAMENTI INDESIDERATI A CONNOTAZIONE SESSUALE.</w:t>
      </w:r>
    </w:p>
    <w:p w14:paraId="62FF8BDB" w14:textId="77777777" w:rsidR="00CB2D87" w:rsidRPr="0020238A" w:rsidRDefault="00CB2D87" w:rsidP="00CB2D87">
      <w:pPr>
        <w:rPr>
          <w:sz w:val="20"/>
        </w:rPr>
      </w:pPr>
    </w:p>
    <w:p w14:paraId="00A545E7" w14:textId="5873F867" w:rsidR="00CB2D87" w:rsidRDefault="00CB2D87" w:rsidP="00CB2D87">
      <w:pPr>
        <w:jc w:val="both"/>
      </w:pPr>
      <w:r>
        <w:t>La scuola si è già attivata, e continuerà nell’azione, per ottenere il rispetto delle regole, a tutela della sicurezza dei compagni e dell’alunn_ stess_; pertanto si invita la famiglia a collaborare con gli insegnanti affinché il/la ragazzo/a possa maturare la consapevolezza del necessario autocontrollo, essenziale per una civile convivenza.</w:t>
      </w:r>
    </w:p>
    <w:p w14:paraId="1E4CAEA8" w14:textId="50B20F19" w:rsidR="00CB2D87" w:rsidRPr="00CB2D87" w:rsidRDefault="00CB2D87" w:rsidP="00CB2D87">
      <w:pPr>
        <w:jc w:val="both"/>
      </w:pPr>
      <w:r>
        <w:t>Tuscania,</w:t>
      </w:r>
      <w:r w:rsidR="007C004B">
        <w:t>………………………</w:t>
      </w:r>
    </w:p>
    <w:p w14:paraId="7ED5287C" w14:textId="77777777" w:rsidR="00CB2D87" w:rsidRPr="00FF5BA4" w:rsidRDefault="00CB2D87" w:rsidP="00CB2D87">
      <w:pPr>
        <w:jc w:val="center"/>
        <w:rPr>
          <w:b/>
          <w:sz w:val="20"/>
        </w:rPr>
      </w:pPr>
      <w:r w:rsidRPr="00FF5BA4">
        <w:rPr>
          <w:b/>
          <w:sz w:val="20"/>
        </w:rPr>
        <w:t xml:space="preserve">                                                                                                     Per il Consiglio di Classe</w:t>
      </w:r>
    </w:p>
    <w:p w14:paraId="527F2BDC" w14:textId="77777777" w:rsidR="00CB2D87" w:rsidRPr="00FF5BA4" w:rsidRDefault="00CB2D87" w:rsidP="00CB2D87">
      <w:pPr>
        <w:jc w:val="center"/>
        <w:rPr>
          <w:b/>
          <w:sz w:val="20"/>
        </w:rPr>
      </w:pPr>
      <w:r w:rsidRPr="00FF5BA4">
        <w:rPr>
          <w:b/>
          <w:sz w:val="20"/>
        </w:rPr>
        <w:t xml:space="preserve">                                                                                                     IL COORDINATORE</w:t>
      </w:r>
    </w:p>
    <w:p w14:paraId="73C278DA" w14:textId="77777777" w:rsidR="00CB2D87" w:rsidRPr="007C004B" w:rsidRDefault="00CB2D87" w:rsidP="00CB2D87">
      <w:pPr>
        <w:spacing w:line="360" w:lineRule="auto"/>
        <w:rPr>
          <w:b/>
          <w:color w:val="auto"/>
        </w:rPr>
      </w:pPr>
    </w:p>
    <w:p w14:paraId="6F0357BD" w14:textId="77777777" w:rsidR="007C004B" w:rsidRDefault="007C004B" w:rsidP="007C004B">
      <w:pPr>
        <w:pStyle w:val="Corp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</w:p>
    <w:p w14:paraId="0D2E942B" w14:textId="6E49CE9D" w:rsidR="008D6E3C" w:rsidRPr="007C004B" w:rsidRDefault="00CB2D87" w:rsidP="007C004B">
      <w:pPr>
        <w:pStyle w:val="Corp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7C004B">
        <w:rPr>
          <w:rStyle w:val="Nessuno"/>
          <w:rFonts w:ascii="Times New Roman" w:hAnsi="Times New Roman" w:cs="Times New Roman"/>
          <w:sz w:val="24"/>
          <w:szCs w:val="24"/>
        </w:rPr>
        <w:t xml:space="preserve">Il genitore è tenuto a rispondere alla presente segnalazione inviando una mail all’ufficio di segreteria </w:t>
      </w:r>
      <w:hyperlink r:id="rId6" w:history="1">
        <w:r w:rsidRPr="007C004B">
          <w:rPr>
            <w:rStyle w:val="Nessuno"/>
            <w:rFonts w:ascii="Times New Roman" w:hAnsi="Times New Roman" w:cs="Times New Roman"/>
            <w:sz w:val="24"/>
            <w:szCs w:val="24"/>
          </w:rPr>
          <w:t>vtic820007@istruzione.it</w:t>
        </w:r>
      </w:hyperlink>
      <w:r w:rsidRPr="007C004B">
        <w:rPr>
          <w:rStyle w:val="Nessuno"/>
          <w:rFonts w:ascii="Times New Roman" w:hAnsi="Times New Roman" w:cs="Times New Roman"/>
          <w:sz w:val="24"/>
          <w:szCs w:val="24"/>
        </w:rPr>
        <w:t xml:space="preserve"> in cui dichiara di aver visionato e preso atto della comunicazione relativa alla situazione scolastica del proprio/a figlio/a frequentante la classe___della Scuola Secondaria di I grado</w:t>
      </w:r>
      <w:r w:rsidR="007C004B">
        <w:rPr>
          <w:rStyle w:val="Nessuno"/>
          <w:rFonts w:ascii="Times New Roman" w:hAnsi="Times New Roman" w:cs="Times New Roman"/>
          <w:sz w:val="24"/>
          <w:szCs w:val="24"/>
        </w:rPr>
        <w:t>.</w:t>
      </w:r>
      <w:r w:rsidRPr="007C004B">
        <w:rPr>
          <w:rStyle w:val="Nessuno"/>
          <w:rFonts w:ascii="Times New Roman" w:hAnsi="Times New Roman" w:cs="Times New Roman"/>
          <w:sz w:val="24"/>
          <w:szCs w:val="24"/>
        </w:rPr>
        <w:tab/>
      </w:r>
    </w:p>
    <w:sectPr w:rsidR="008D6E3C" w:rsidRPr="007C004B" w:rsidSect="00CB2D87">
      <w:headerReference w:type="default" r:id="rId7"/>
      <w:pgSz w:w="11906" w:h="16838"/>
      <w:pgMar w:top="1417" w:right="849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608C" w14:textId="77777777" w:rsidR="00CB2D87" w:rsidRDefault="00CB2D87" w:rsidP="00F676AD">
      <w:r>
        <w:separator/>
      </w:r>
    </w:p>
  </w:endnote>
  <w:endnote w:type="continuationSeparator" w:id="0">
    <w:p w14:paraId="3C7AC65F" w14:textId="77777777" w:rsidR="00CB2D87" w:rsidRDefault="00CB2D87" w:rsidP="00F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56C3" w14:textId="77777777" w:rsidR="00CB2D87" w:rsidRDefault="00CB2D87" w:rsidP="00F676AD">
      <w:r>
        <w:separator/>
      </w:r>
    </w:p>
  </w:footnote>
  <w:footnote w:type="continuationSeparator" w:id="0">
    <w:p w14:paraId="692A3532" w14:textId="77777777" w:rsidR="00CB2D87" w:rsidRDefault="00CB2D87" w:rsidP="00F6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670A" w14:textId="77777777" w:rsidR="00F676AD" w:rsidRPr="00F676AD" w:rsidRDefault="00AA75FA" w:rsidP="00330462">
    <w:pPr>
      <w:jc w:val="center"/>
    </w:pPr>
    <w:r w:rsidRPr="00F676AD">
      <w:rPr>
        <w:noProof/>
      </w:rPr>
      <w:drawing>
        <wp:anchor distT="0" distB="0" distL="114300" distR="114300" simplePos="0" relativeHeight="251658240" behindDoc="0" locked="0" layoutInCell="1" allowOverlap="1" wp14:anchorId="451483D4" wp14:editId="3F1222AC">
          <wp:simplePos x="0" y="0"/>
          <wp:positionH relativeFrom="page">
            <wp:posOffset>3580130</wp:posOffset>
          </wp:positionH>
          <wp:positionV relativeFrom="paragraph">
            <wp:posOffset>7620</wp:posOffset>
          </wp:positionV>
          <wp:extent cx="504825" cy="561975"/>
          <wp:effectExtent l="0" t="0" r="9525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6E3C">
      <w:rPr>
        <w:noProof/>
      </w:rPr>
      <w:drawing>
        <wp:anchor distT="0" distB="0" distL="114300" distR="114300" simplePos="0" relativeHeight="251660288" behindDoc="0" locked="0" layoutInCell="1" allowOverlap="1" wp14:anchorId="35C90557" wp14:editId="7BDEA0CF">
          <wp:simplePos x="0" y="0"/>
          <wp:positionH relativeFrom="column">
            <wp:posOffset>1155065</wp:posOffset>
          </wp:positionH>
          <wp:positionV relativeFrom="paragraph">
            <wp:posOffset>561340</wp:posOffset>
          </wp:positionV>
          <wp:extent cx="3886200" cy="147955"/>
          <wp:effectExtent l="0" t="0" r="0" b="4445"/>
          <wp:wrapNone/>
          <wp:docPr id="9" name="Immagine 9" descr="Risultato immagini per logo bandiera italiana IN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o immagini per logo bandiera italiana IN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6AD" w:rsidRPr="00F676AD">
      <w:fldChar w:fldCharType="begin"/>
    </w:r>
    <w:r w:rsidR="00F676AD" w:rsidRPr="00F676AD">
      <w:instrText xml:space="preserve"> INCLUDEPICTURE "https://gruppodinterventogiuridicoweb.files.wordpress.com/2014/05/unione-europea.jpg?w=400" \* MERGEFORMATINET </w:instrText>
    </w:r>
    <w:r w:rsidR="00F676AD" w:rsidRPr="00F676AD">
      <w:fldChar w:fldCharType="separate"/>
    </w:r>
    <w:r w:rsidR="006F7C32">
      <w:fldChar w:fldCharType="begin"/>
    </w:r>
    <w:r w:rsidR="006F7C32">
      <w:instrText xml:space="preserve"> INCLUDEPICTURE  "https://gruppodinterventogiuridicoweb.files.wordpress.com/2014/05/unione-europea.jpg?w=400" \* MERGEFORMATINET </w:instrText>
    </w:r>
    <w:r w:rsidR="006F7C32">
      <w:fldChar w:fldCharType="separate"/>
    </w:r>
    <w:r w:rsidR="007A5C8A">
      <w:fldChar w:fldCharType="begin"/>
    </w:r>
    <w:r w:rsidR="007A5C8A">
      <w:instrText xml:space="preserve"> INCLUDEPICTURE  "https://gruppodinterventogiuridicoweb.files.wordpress.com/2014/05/unione-europea.jpg?w=400" \* MERGEFORMATINET </w:instrText>
    </w:r>
    <w:r w:rsidR="007A5C8A">
      <w:fldChar w:fldCharType="separate"/>
    </w:r>
    <w:r w:rsidR="00290A7F">
      <w:fldChar w:fldCharType="begin"/>
    </w:r>
    <w:r w:rsidR="00290A7F">
      <w:instrText xml:space="preserve"> INCLUDEPICTURE  "https://gruppodinterventogiuridicoweb.files.wordpress.com/2014/05/unione-europea.jpg?w=400" \* MERGEFORMATINET </w:instrText>
    </w:r>
    <w:r w:rsidR="00290A7F">
      <w:fldChar w:fldCharType="separate"/>
    </w:r>
    <w:r w:rsidR="00392130">
      <w:fldChar w:fldCharType="begin"/>
    </w:r>
    <w:r w:rsidR="00392130">
      <w:instrText xml:space="preserve"> INCLUDEPICTURE  "https://gruppodinterventogiuridicoweb.files.wordpress.com/2014/05/unione-europea.jpg?w=400" \* MERGEFORMATINET </w:instrText>
    </w:r>
    <w:r w:rsidR="00392130">
      <w:fldChar w:fldCharType="separate"/>
    </w:r>
    <w:r w:rsidR="00B32980">
      <w:fldChar w:fldCharType="begin"/>
    </w:r>
    <w:r w:rsidR="00B32980">
      <w:instrText xml:space="preserve"> INCLUDEPICTURE  "https://gruppodinterventogiuridicoweb.files.wordpress.com/2014/05/unione-europea.jpg?w=400" \* MERGEFORMATINET </w:instrText>
    </w:r>
    <w:r w:rsidR="00B32980">
      <w:fldChar w:fldCharType="separate"/>
    </w:r>
    <w:r w:rsidR="0044416E">
      <w:fldChar w:fldCharType="begin"/>
    </w:r>
    <w:r w:rsidR="0044416E">
      <w:instrText xml:space="preserve"> INCLUDEPICTURE  "https://gruppodinterventogiuridicoweb.files.wordpress.com/2014/05/unione-europea.jpg?w=400" \* MERGEFORMATINET </w:instrText>
    </w:r>
    <w:r w:rsidR="0044416E">
      <w:fldChar w:fldCharType="separate"/>
    </w:r>
    <w:r w:rsidR="00254879">
      <w:fldChar w:fldCharType="begin"/>
    </w:r>
    <w:r w:rsidR="00254879">
      <w:instrText xml:space="preserve"> INCLUDEPICTURE  "https://gruppodinterventogiuridicoweb.files.wordpress.com/2014/05/unione-europea.jpg?w=400" \* MERGEFORMATINET </w:instrText>
    </w:r>
    <w:r w:rsidR="00254879">
      <w:fldChar w:fldCharType="separate"/>
    </w:r>
    <w:r w:rsidR="00472DE5">
      <w:fldChar w:fldCharType="begin"/>
    </w:r>
    <w:r w:rsidR="00472DE5">
      <w:instrText xml:space="preserve"> INCLUDEPICTURE  "https://gruppodinterventogiuridicoweb.files.wordpress.com/2014/05/unione-europea.jpg?w=400" \* MERGEFORMATINET </w:instrText>
    </w:r>
    <w:r w:rsidR="00472DE5">
      <w:fldChar w:fldCharType="separate"/>
    </w:r>
    <w:r w:rsidR="00091B23">
      <w:fldChar w:fldCharType="begin"/>
    </w:r>
    <w:r w:rsidR="00091B23">
      <w:instrText xml:space="preserve"> INCLUDEPICTURE  "https://gruppodinterventogiuridicoweb.files.wordpress.com/2014/05/unione-europea.jpg?w=400" \* MERGEFORMATINET </w:instrText>
    </w:r>
    <w:r w:rsidR="00091B23">
      <w:fldChar w:fldCharType="separate"/>
    </w:r>
    <w:r w:rsidR="00D74567">
      <w:fldChar w:fldCharType="begin"/>
    </w:r>
    <w:r w:rsidR="00D74567">
      <w:instrText xml:space="preserve"> INCLUDEPICTURE  "https://gruppodinterventogiuridicoweb.files.wordpress.com/2014/05/unione-europea.jpg?w=400" \* MERGEFORMATINET </w:instrText>
    </w:r>
    <w:r w:rsidR="00D74567">
      <w:fldChar w:fldCharType="separate"/>
    </w:r>
    <w:r w:rsidR="00182798">
      <w:fldChar w:fldCharType="begin"/>
    </w:r>
    <w:r w:rsidR="00182798">
      <w:instrText xml:space="preserve"> INCLUDEPICTURE  "https://gruppodinterventogiuridicoweb.files.wordpress.com/2014/05/unione-europea.jpg?w=400" \* MERGEFORMATINET </w:instrText>
    </w:r>
    <w:r w:rsidR="00182798"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 w:rsidR="00CB2D87">
      <w:fldChar w:fldCharType="begin"/>
    </w:r>
    <w:r w:rsidR="00CB2D87">
      <w:instrText xml:space="preserve"> INCLUDEPICTURE  "https://gruppodinterventogiuridicoweb.files.wordpress.com/2014/05/unione-europea.jpg?w=400" \* MERGEFORMATINET </w:instrText>
    </w:r>
    <w:r w:rsidR="00CB2D87">
      <w:fldChar w:fldCharType="separate"/>
    </w:r>
    <w:r w:rsidR="007C004B">
      <w:fldChar w:fldCharType="begin"/>
    </w:r>
    <w:r w:rsidR="007C004B">
      <w:instrText xml:space="preserve"> </w:instrText>
    </w:r>
    <w:r w:rsidR="007C004B">
      <w:instrText>INCLUDEPICTURE  "https://gruppodinterventogiuridicoweb.files.wordpress.com/2014/05/unione-europea.jpg?w=400" \* MERGEFORMATINET</w:instrText>
    </w:r>
    <w:r w:rsidR="007C004B">
      <w:instrText xml:space="preserve"> </w:instrText>
    </w:r>
    <w:r w:rsidR="007C004B">
      <w:fldChar w:fldCharType="separate"/>
    </w:r>
    <w:r w:rsidR="007C004B">
      <w:pict w14:anchorId="26CC2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isultato immagini per logo unione europea" style="width:73.5pt;height:46.5pt">
          <v:imagedata r:id="rId3" r:href="rId4"/>
        </v:shape>
      </w:pict>
    </w:r>
    <w:r w:rsidR="007C004B">
      <w:fldChar w:fldCharType="end"/>
    </w:r>
    <w:r w:rsidR="00CB2D8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182798">
      <w:fldChar w:fldCharType="end"/>
    </w:r>
    <w:r w:rsidR="00D74567">
      <w:fldChar w:fldCharType="end"/>
    </w:r>
    <w:r w:rsidR="00091B23">
      <w:fldChar w:fldCharType="end"/>
    </w:r>
    <w:r w:rsidR="00472DE5">
      <w:fldChar w:fldCharType="end"/>
    </w:r>
    <w:r w:rsidR="00254879">
      <w:fldChar w:fldCharType="end"/>
    </w:r>
    <w:r w:rsidR="0044416E">
      <w:fldChar w:fldCharType="end"/>
    </w:r>
    <w:r w:rsidR="00B32980">
      <w:fldChar w:fldCharType="end"/>
    </w:r>
    <w:r w:rsidR="00392130">
      <w:fldChar w:fldCharType="end"/>
    </w:r>
    <w:r w:rsidR="00290A7F">
      <w:fldChar w:fldCharType="end"/>
    </w:r>
    <w:r w:rsidR="007A5C8A">
      <w:fldChar w:fldCharType="end"/>
    </w:r>
    <w:r w:rsidR="006F7C32">
      <w:fldChar w:fldCharType="end"/>
    </w:r>
    <w:r w:rsidR="00F676AD" w:rsidRPr="00F676AD">
      <w:fldChar w:fldCharType="end"/>
    </w:r>
    <w:r w:rsidR="00F676AD" w:rsidRPr="00F676AD">
      <w:t xml:space="preserve">         </w:t>
    </w:r>
    <w:r w:rsidR="00F676AD">
      <w:t xml:space="preserve">           </w:t>
    </w:r>
    <w:r w:rsidR="00F676AD" w:rsidRPr="00F676AD">
      <w:t xml:space="preserve">                                                               </w:t>
    </w:r>
    <w:r w:rsidR="00F676AD" w:rsidRPr="00F676AD">
      <w:object w:dxaOrig="6885" w:dyaOrig="3765" w14:anchorId="01E60508">
        <v:shape id="_x0000_i1026" type="#_x0000_t75" style="width:93.5pt;height:47.5pt;visibility:visible">
          <v:imagedata r:id="rId5" o:title=""/>
        </v:shape>
        <o:OLEObject Type="Embed" ProgID="StaticMetafile" ShapeID="_x0000_i1026" DrawAspect="Content" ObjectID="_1740474291" r:id="rId6"/>
      </w:object>
    </w:r>
    <w:r w:rsidR="00F676AD" w:rsidRPr="00F676AD">
      <w:rPr>
        <w:noProof/>
      </w:rPr>
      <w:drawing>
        <wp:inline distT="0" distB="0" distL="0" distR="0" wp14:anchorId="705BBCB3" wp14:editId="0A631319">
          <wp:extent cx="695325" cy="590550"/>
          <wp:effectExtent l="0" t="0" r="9525" b="0"/>
          <wp:docPr id="10" name="Immagine 10" descr="LOGO SCUOL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CUOLE GREEN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8A083" w14:textId="77777777" w:rsidR="00F676AD" w:rsidRPr="00AA75FA" w:rsidRDefault="00F676AD" w:rsidP="00330462">
    <w:pPr>
      <w:jc w:val="center"/>
      <w:rPr>
        <w:sz w:val="16"/>
        <w:szCs w:val="16"/>
      </w:rPr>
    </w:pPr>
  </w:p>
  <w:p w14:paraId="571265B4" w14:textId="77777777" w:rsidR="00F676AD" w:rsidRPr="00AC61D1" w:rsidRDefault="00F676AD" w:rsidP="00330462">
    <w:pPr>
      <w:jc w:val="center"/>
      <w:rPr>
        <w:color w:val="000000" w:themeColor="text1"/>
      </w:rPr>
    </w:pPr>
    <w:r w:rsidRPr="00AC61D1">
      <w:rPr>
        <w:color w:val="000000" w:themeColor="text1"/>
      </w:rPr>
      <w:t>MINISTERO DELL’ISTRUZIONE</w:t>
    </w:r>
    <w:r w:rsidR="008139FB">
      <w:rPr>
        <w:color w:val="000000" w:themeColor="text1"/>
      </w:rPr>
      <w:t xml:space="preserve"> E DEL MERITO</w:t>
    </w:r>
  </w:p>
  <w:p w14:paraId="77D4995B" w14:textId="77777777" w:rsidR="00F676AD" w:rsidRPr="00B63EEA" w:rsidRDefault="00F676AD" w:rsidP="00330462">
    <w:pPr>
      <w:jc w:val="center"/>
      <w:rPr>
        <w:bCs/>
        <w:color w:val="000000" w:themeColor="text1"/>
      </w:rPr>
    </w:pPr>
    <w:r w:rsidRPr="00B63EEA">
      <w:rPr>
        <w:bCs/>
        <w:color w:val="000000" w:themeColor="text1"/>
      </w:rPr>
      <w:t>UFFICIO SCOLASTICO REGIONALE PER IL LAZIO</w:t>
    </w:r>
  </w:p>
  <w:p w14:paraId="320C38A3" w14:textId="77777777" w:rsidR="00F676AD" w:rsidRPr="00AC61D1" w:rsidRDefault="00F676AD" w:rsidP="00330462">
    <w:pPr>
      <w:jc w:val="center"/>
      <w:rPr>
        <w:b/>
        <w:color w:val="000000" w:themeColor="text1"/>
      </w:rPr>
    </w:pPr>
    <w:r w:rsidRPr="00AC61D1">
      <w:rPr>
        <w:b/>
        <w:color w:val="000000" w:themeColor="text1"/>
      </w:rPr>
      <w:t>ISTITUTO COMPRENSIVO “Ildovaldo Ridolfi” di Tuscania</w:t>
    </w:r>
  </w:p>
  <w:p w14:paraId="19E5935E" w14:textId="77777777" w:rsidR="00F676AD" w:rsidRPr="00AC61D1" w:rsidRDefault="00D90123" w:rsidP="00330462">
    <w:pPr>
      <w:jc w:val="center"/>
      <w:rPr>
        <w:color w:val="000000" w:themeColor="text1"/>
      </w:rPr>
    </w:pPr>
    <w:r w:rsidRPr="00B63EEA">
      <w:rPr>
        <w:bCs/>
        <w:color w:val="000000" w:themeColor="text1"/>
      </w:rPr>
      <w:t xml:space="preserve">Via </w:t>
    </w:r>
    <w:r w:rsidR="00E964F3">
      <w:rPr>
        <w:bCs/>
        <w:color w:val="000000" w:themeColor="text1"/>
      </w:rPr>
      <w:t>6</w:t>
    </w:r>
    <w:r w:rsidRPr="00B63EEA">
      <w:rPr>
        <w:bCs/>
        <w:color w:val="000000" w:themeColor="text1"/>
      </w:rPr>
      <w:t xml:space="preserve"> febbraio 1971, snc </w:t>
    </w:r>
    <w:r w:rsidR="00F676AD" w:rsidRPr="00B63EEA">
      <w:rPr>
        <w:bCs/>
        <w:color w:val="000000" w:themeColor="text1"/>
      </w:rPr>
      <w:t>– 01017 Tuscania (VT)</w:t>
    </w:r>
    <w:r w:rsidR="00F676AD" w:rsidRPr="00AC61D1">
      <w:rPr>
        <w:b/>
        <w:color w:val="000000" w:themeColor="text1"/>
      </w:rPr>
      <w:t xml:space="preserve"> -</w:t>
    </w:r>
    <w:r w:rsidR="00F676AD" w:rsidRPr="00AC61D1">
      <w:rPr>
        <w:color w:val="000000" w:themeColor="text1"/>
      </w:rPr>
      <w:t xml:space="preserve"> Tel. 07614436</w:t>
    </w:r>
    <w:r w:rsidR="00B63EEA">
      <w:rPr>
        <w:color w:val="000000" w:themeColor="text1"/>
      </w:rPr>
      <w:t>55</w:t>
    </w:r>
    <w:r w:rsidR="00F676AD" w:rsidRPr="00AC61D1">
      <w:rPr>
        <w:color w:val="000000" w:themeColor="text1"/>
      </w:rPr>
      <w:t xml:space="preserve"> – CF 80016090567 </w:t>
    </w:r>
  </w:p>
  <w:p w14:paraId="175341EF" w14:textId="77777777" w:rsidR="00F676AD" w:rsidRPr="00AC61D1" w:rsidRDefault="007C004B" w:rsidP="00330462">
    <w:pPr>
      <w:jc w:val="center"/>
      <w:rPr>
        <w:rFonts w:eastAsia="Calibri"/>
        <w:color w:val="000000" w:themeColor="text1"/>
      </w:rPr>
    </w:pPr>
    <w:hyperlink r:id="rId8" w:history="1">
      <w:r w:rsidR="00F676AD" w:rsidRPr="00AC61D1">
        <w:rPr>
          <w:rStyle w:val="Collegamentoipertestuale"/>
          <w:color w:val="000000" w:themeColor="text1"/>
        </w:rPr>
        <w:t>vtic820007@istruzione.it</w:t>
      </w:r>
    </w:hyperlink>
    <w:r w:rsidR="00F676AD" w:rsidRPr="00AC61D1">
      <w:rPr>
        <w:color w:val="000000" w:themeColor="text1"/>
      </w:rPr>
      <w:t xml:space="preserve">  – </w:t>
    </w:r>
    <w:hyperlink r:id="rId9" w:history="1">
      <w:r w:rsidR="00F676AD" w:rsidRPr="00AC61D1">
        <w:rPr>
          <w:rStyle w:val="Collegamentoipertestuale"/>
          <w:color w:val="000000" w:themeColor="text1"/>
        </w:rPr>
        <w:t>vtic820007@pec.istruzione.it</w:t>
      </w:r>
    </w:hyperlink>
    <w:r w:rsidR="00F676AD" w:rsidRPr="00AC61D1">
      <w:rPr>
        <w:color w:val="000000" w:themeColor="text1"/>
      </w:rPr>
      <w:t xml:space="preserve"> - </w:t>
    </w:r>
    <w:hyperlink r:id="rId10" w:history="1">
      <w:r w:rsidR="00406CBB" w:rsidRPr="00BB69D5">
        <w:rPr>
          <w:rStyle w:val="Collegamentoipertestuale"/>
          <w:rFonts w:eastAsia="Calibri"/>
          <w:color w:val="auto"/>
        </w:rPr>
        <w:t>www.istitutocomprensivotuscania.edu.it</w:t>
      </w:r>
    </w:hyperlink>
    <w:r w:rsidR="00F676AD" w:rsidRPr="00AC61D1">
      <w:rPr>
        <w:rFonts w:eastAsia="Calibri"/>
        <w:color w:val="000000" w:themeColor="text1"/>
      </w:rPr>
      <w:t xml:space="preserve"> </w:t>
    </w:r>
  </w:p>
  <w:p w14:paraId="70153DEC" w14:textId="77777777" w:rsidR="00330462" w:rsidRPr="00330462" w:rsidRDefault="00330462" w:rsidP="00F676AD">
    <w:pPr>
      <w:ind w:left="-284"/>
      <w:jc w:val="cent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7"/>
    <w:rsid w:val="00091B23"/>
    <w:rsid w:val="00182798"/>
    <w:rsid w:val="00254879"/>
    <w:rsid w:val="00290A7F"/>
    <w:rsid w:val="00316A13"/>
    <w:rsid w:val="00330462"/>
    <w:rsid w:val="00392130"/>
    <w:rsid w:val="00406CBB"/>
    <w:rsid w:val="0044416E"/>
    <w:rsid w:val="00472DE5"/>
    <w:rsid w:val="005C5509"/>
    <w:rsid w:val="005F19AC"/>
    <w:rsid w:val="0061572C"/>
    <w:rsid w:val="006F7C32"/>
    <w:rsid w:val="00764CE5"/>
    <w:rsid w:val="007A5C8A"/>
    <w:rsid w:val="007C004B"/>
    <w:rsid w:val="007D7821"/>
    <w:rsid w:val="008139FB"/>
    <w:rsid w:val="00842E4B"/>
    <w:rsid w:val="008D6E3C"/>
    <w:rsid w:val="00AA4C99"/>
    <w:rsid w:val="00AA75FA"/>
    <w:rsid w:val="00AB3E2A"/>
    <w:rsid w:val="00AC61D1"/>
    <w:rsid w:val="00B32980"/>
    <w:rsid w:val="00B63EEA"/>
    <w:rsid w:val="00B84F3B"/>
    <w:rsid w:val="00BB69D5"/>
    <w:rsid w:val="00BB719F"/>
    <w:rsid w:val="00BD6AD7"/>
    <w:rsid w:val="00BF0E59"/>
    <w:rsid w:val="00CB18F3"/>
    <w:rsid w:val="00CB2D87"/>
    <w:rsid w:val="00D26AEB"/>
    <w:rsid w:val="00D74567"/>
    <w:rsid w:val="00D90123"/>
    <w:rsid w:val="00E964F3"/>
    <w:rsid w:val="00EA2AA2"/>
    <w:rsid w:val="00EF0B7E"/>
    <w:rsid w:val="00F21E43"/>
    <w:rsid w:val="00F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F1735"/>
  <w15:chartTrackingRefBased/>
  <w15:docId w15:val="{6B7E397B-206C-4A66-B76D-2BEEE953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AEB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6AD"/>
  </w:style>
  <w:style w:type="paragraph" w:styleId="Pidipagina">
    <w:name w:val="footer"/>
    <w:basedOn w:val="Normale"/>
    <w:link w:val="Pidipagina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6AD"/>
  </w:style>
  <w:style w:type="character" w:styleId="Collegamentoipertestuale">
    <w:name w:val="Hyperlink"/>
    <w:qFormat/>
    <w:rsid w:val="00F676AD"/>
    <w:rPr>
      <w:color w:val="0000FF"/>
      <w:u w:val="single"/>
    </w:rPr>
  </w:style>
  <w:style w:type="character" w:customStyle="1" w:styleId="Nessuno">
    <w:name w:val="Nessuno"/>
    <w:qFormat/>
    <w:rsid w:val="00D26AEB"/>
    <w:rPr>
      <w:lang w:val="it-IT"/>
    </w:rPr>
  </w:style>
  <w:style w:type="paragraph" w:customStyle="1" w:styleId="Corpo">
    <w:name w:val="Corpo"/>
    <w:qFormat/>
    <w:rsid w:val="00D26AE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rsid w:val="00D26AE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06CBB"/>
    <w:rPr>
      <w:color w:val="808080"/>
      <w:shd w:val="clear" w:color="auto" w:fill="E6E6E6"/>
    </w:rPr>
  </w:style>
  <w:style w:type="paragraph" w:customStyle="1" w:styleId="Corpotesto1">
    <w:name w:val="Corpo testo1"/>
    <w:rsid w:val="008D6E3C"/>
    <w:pPr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tic820007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vtic820007@istruzione.it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oleObject" Target="embeddings/oleObject1.bin"/><Relationship Id="rId5" Type="http://schemas.openxmlformats.org/officeDocument/2006/relationships/image" Target="media/image4.png"/><Relationship Id="rId10" Type="http://schemas.openxmlformats.org/officeDocument/2006/relationships/hyperlink" Target="http://www.istitutocomprensivotuscania.edu.it" TargetMode="External"/><Relationship Id="rId4" Type="http://schemas.openxmlformats.org/officeDocument/2006/relationships/image" Target="https://gruppodinterventogiuridicoweb.files.wordpress.com/2014/05/unione-europea.jpg?w=400" TargetMode="External"/><Relationship Id="rId9" Type="http://schemas.openxmlformats.org/officeDocument/2006/relationships/hyperlink" Target="mailto:vtic820007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y\OneDrive%20-%20ISTITUTO%20COMPRENSIVO%20ILDOVALDO%20RIDOLFI%20TUSCANIA%20VT\Desktop\CARTA%20INTESTATA%202022%20nuova-DESKTOP-58LQN3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2022 nuova-DESKTOP-58LQN31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Giuseppina Liguori</cp:lastModifiedBy>
  <cp:revision>2</cp:revision>
  <dcterms:created xsi:type="dcterms:W3CDTF">2023-03-09T09:04:00Z</dcterms:created>
  <dcterms:modified xsi:type="dcterms:W3CDTF">2023-03-16T11:18:00Z</dcterms:modified>
</cp:coreProperties>
</file>