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4AD2" w14:textId="77777777" w:rsidR="00D3656D" w:rsidRDefault="00D3656D" w:rsidP="00D3656D">
      <w:r>
        <w:t>Prot. n. __________</w:t>
      </w:r>
    </w:p>
    <w:p w14:paraId="159C521A" w14:textId="77777777" w:rsidR="00D3656D" w:rsidRDefault="00D3656D" w:rsidP="00D3656D"/>
    <w:p w14:paraId="290673EE" w14:textId="77777777" w:rsidR="00D3656D" w:rsidRDefault="00D3656D" w:rsidP="00D3656D">
      <w:r>
        <w:t xml:space="preserve">Ai Sigg. genitori </w:t>
      </w:r>
      <w:proofErr w:type="spellStart"/>
      <w:r>
        <w:t>dell</w:t>
      </w:r>
      <w:proofErr w:type="spellEnd"/>
      <w:r>
        <w:t xml:space="preserve">__ </w:t>
      </w:r>
      <w:proofErr w:type="spellStart"/>
      <w:r>
        <w:t>alunn</w:t>
      </w:r>
      <w:proofErr w:type="spellEnd"/>
      <w:r>
        <w:t xml:space="preserve">__ _____________________________________ classe _____ </w:t>
      </w:r>
      <w:proofErr w:type="spellStart"/>
      <w:r>
        <w:t>sez</w:t>
      </w:r>
      <w:proofErr w:type="spellEnd"/>
      <w:r>
        <w:t>___</w:t>
      </w:r>
    </w:p>
    <w:p w14:paraId="779A4C0C" w14:textId="77777777" w:rsidR="00D3656D" w:rsidRDefault="00D3656D" w:rsidP="00D3656D"/>
    <w:p w14:paraId="75645959" w14:textId="77777777" w:rsidR="00D3656D" w:rsidRDefault="00D3656D" w:rsidP="00D3656D">
      <w:r>
        <w:t>Scuola _________________________________________ di ______________________________</w:t>
      </w:r>
    </w:p>
    <w:p w14:paraId="25C4A83D" w14:textId="77777777" w:rsidR="00D3656D" w:rsidRDefault="00D3656D" w:rsidP="00D3656D"/>
    <w:p w14:paraId="0476FE36" w14:textId="77777777" w:rsidR="00D3656D" w:rsidRDefault="00D3656D" w:rsidP="00D3656D">
      <w:r>
        <w:t>Si porta a conoscenza delle SS.LL. che nel Consiglio di classe / interclasse tenutosi il ___________</w:t>
      </w:r>
    </w:p>
    <w:p w14:paraId="64030D1F" w14:textId="77777777" w:rsidR="00D3656D" w:rsidRDefault="00D3656D" w:rsidP="00D3656D">
      <w:r>
        <w:t xml:space="preserve">sono state rilevate insufficienze a carico dell’ </w:t>
      </w:r>
      <w:proofErr w:type="spellStart"/>
      <w:r>
        <w:t>alunn</w:t>
      </w:r>
      <w:proofErr w:type="spellEnd"/>
      <w:r>
        <w:t>___come di seguito specificato:</w:t>
      </w:r>
    </w:p>
    <w:p w14:paraId="641B3E3E" w14:textId="77777777" w:rsidR="00D3656D" w:rsidRDefault="00D3656D" w:rsidP="00D3656D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6551"/>
      </w:tblGrid>
      <w:tr w:rsidR="00D3656D" w14:paraId="6DE48E2E" w14:textId="77777777" w:rsidTr="00A217DC">
        <w:trPr>
          <w:jc w:val="center"/>
        </w:trPr>
        <w:tc>
          <w:tcPr>
            <w:tcW w:w="3227" w:type="dxa"/>
          </w:tcPr>
          <w:p w14:paraId="042FC484" w14:textId="77777777" w:rsidR="00D3656D" w:rsidRDefault="00D3656D" w:rsidP="00A217DC">
            <w:pPr>
              <w:jc w:val="center"/>
              <w:rPr>
                <w:b/>
              </w:rPr>
            </w:pPr>
            <w:r>
              <w:rPr>
                <w:b/>
              </w:rPr>
              <w:t>MATERIA</w:t>
            </w:r>
          </w:p>
          <w:p w14:paraId="3792B653" w14:textId="77777777" w:rsidR="00D3656D" w:rsidRDefault="00D3656D" w:rsidP="00A217DC">
            <w:pPr>
              <w:jc w:val="center"/>
              <w:rPr>
                <w:b/>
              </w:rPr>
            </w:pPr>
          </w:p>
        </w:tc>
        <w:tc>
          <w:tcPr>
            <w:tcW w:w="6551" w:type="dxa"/>
          </w:tcPr>
          <w:p w14:paraId="126954BD" w14:textId="77777777" w:rsidR="00D3656D" w:rsidRDefault="00D3656D" w:rsidP="00A217DC">
            <w:pPr>
              <w:jc w:val="center"/>
              <w:rPr>
                <w:b/>
              </w:rPr>
            </w:pPr>
            <w:r>
              <w:rPr>
                <w:b/>
              </w:rPr>
              <w:t>MOTIVO</w:t>
            </w:r>
          </w:p>
        </w:tc>
      </w:tr>
      <w:tr w:rsidR="00D3656D" w14:paraId="4F4D7811" w14:textId="77777777" w:rsidTr="00A217DC">
        <w:trPr>
          <w:jc w:val="center"/>
        </w:trPr>
        <w:tc>
          <w:tcPr>
            <w:tcW w:w="3227" w:type="dxa"/>
          </w:tcPr>
          <w:p w14:paraId="742F6B66" w14:textId="77777777" w:rsidR="00D3656D" w:rsidRDefault="00D3656D" w:rsidP="00A217DC">
            <w:pPr>
              <w:jc w:val="center"/>
              <w:rPr>
                <w:b/>
              </w:rPr>
            </w:pPr>
          </w:p>
          <w:p w14:paraId="5A382F73" w14:textId="77777777" w:rsidR="00D3656D" w:rsidRDefault="00D3656D" w:rsidP="00A217DC">
            <w:pPr>
              <w:jc w:val="center"/>
              <w:rPr>
                <w:b/>
              </w:rPr>
            </w:pPr>
          </w:p>
        </w:tc>
        <w:tc>
          <w:tcPr>
            <w:tcW w:w="6551" w:type="dxa"/>
          </w:tcPr>
          <w:p w14:paraId="3881314F" w14:textId="77777777" w:rsidR="00D3656D" w:rsidRDefault="00D3656D" w:rsidP="00A217DC">
            <w:pPr>
              <w:jc w:val="center"/>
              <w:rPr>
                <w:b/>
              </w:rPr>
            </w:pPr>
          </w:p>
        </w:tc>
      </w:tr>
      <w:tr w:rsidR="00D3656D" w14:paraId="0E7CE86E" w14:textId="77777777" w:rsidTr="00A217DC">
        <w:trPr>
          <w:jc w:val="center"/>
        </w:trPr>
        <w:tc>
          <w:tcPr>
            <w:tcW w:w="3227" w:type="dxa"/>
          </w:tcPr>
          <w:p w14:paraId="6A04123E" w14:textId="77777777" w:rsidR="00D3656D" w:rsidRDefault="00D3656D" w:rsidP="00A217DC">
            <w:pPr>
              <w:jc w:val="center"/>
              <w:rPr>
                <w:b/>
              </w:rPr>
            </w:pPr>
          </w:p>
          <w:p w14:paraId="393CCE35" w14:textId="77777777" w:rsidR="00D3656D" w:rsidRDefault="00D3656D" w:rsidP="00A217DC">
            <w:pPr>
              <w:jc w:val="center"/>
              <w:rPr>
                <w:b/>
              </w:rPr>
            </w:pPr>
          </w:p>
        </w:tc>
        <w:tc>
          <w:tcPr>
            <w:tcW w:w="6551" w:type="dxa"/>
          </w:tcPr>
          <w:p w14:paraId="6CBFA07E" w14:textId="77777777" w:rsidR="00D3656D" w:rsidRDefault="00D3656D" w:rsidP="00A217DC">
            <w:pPr>
              <w:jc w:val="center"/>
              <w:rPr>
                <w:b/>
              </w:rPr>
            </w:pPr>
          </w:p>
        </w:tc>
      </w:tr>
      <w:tr w:rsidR="00D3656D" w14:paraId="1EC84174" w14:textId="77777777" w:rsidTr="00A217DC">
        <w:trPr>
          <w:jc w:val="center"/>
        </w:trPr>
        <w:tc>
          <w:tcPr>
            <w:tcW w:w="3227" w:type="dxa"/>
          </w:tcPr>
          <w:p w14:paraId="68ED71BD" w14:textId="77777777" w:rsidR="00D3656D" w:rsidRDefault="00D3656D" w:rsidP="00A217DC">
            <w:pPr>
              <w:jc w:val="center"/>
              <w:rPr>
                <w:b/>
              </w:rPr>
            </w:pPr>
          </w:p>
          <w:p w14:paraId="78315F2F" w14:textId="77777777" w:rsidR="00D3656D" w:rsidRDefault="00D3656D" w:rsidP="00A217DC">
            <w:pPr>
              <w:jc w:val="center"/>
              <w:rPr>
                <w:b/>
              </w:rPr>
            </w:pPr>
          </w:p>
        </w:tc>
        <w:tc>
          <w:tcPr>
            <w:tcW w:w="6551" w:type="dxa"/>
          </w:tcPr>
          <w:p w14:paraId="191D9420" w14:textId="77777777" w:rsidR="00D3656D" w:rsidRDefault="00D3656D" w:rsidP="00A217DC">
            <w:pPr>
              <w:jc w:val="center"/>
              <w:rPr>
                <w:b/>
              </w:rPr>
            </w:pPr>
          </w:p>
        </w:tc>
      </w:tr>
      <w:tr w:rsidR="00D3656D" w14:paraId="23400AF5" w14:textId="77777777" w:rsidTr="00A217DC">
        <w:trPr>
          <w:jc w:val="center"/>
        </w:trPr>
        <w:tc>
          <w:tcPr>
            <w:tcW w:w="3227" w:type="dxa"/>
          </w:tcPr>
          <w:p w14:paraId="0383D0F7" w14:textId="77777777" w:rsidR="00D3656D" w:rsidRDefault="00D3656D" w:rsidP="00A217DC">
            <w:pPr>
              <w:jc w:val="center"/>
              <w:rPr>
                <w:b/>
              </w:rPr>
            </w:pPr>
          </w:p>
          <w:p w14:paraId="72F454B1" w14:textId="77777777" w:rsidR="00D3656D" w:rsidRDefault="00D3656D" w:rsidP="00A217DC">
            <w:pPr>
              <w:jc w:val="center"/>
              <w:rPr>
                <w:b/>
              </w:rPr>
            </w:pPr>
          </w:p>
        </w:tc>
        <w:tc>
          <w:tcPr>
            <w:tcW w:w="6551" w:type="dxa"/>
          </w:tcPr>
          <w:p w14:paraId="2261F6A6" w14:textId="77777777" w:rsidR="00D3656D" w:rsidRDefault="00D3656D" w:rsidP="00A217DC">
            <w:pPr>
              <w:jc w:val="center"/>
              <w:rPr>
                <w:b/>
              </w:rPr>
            </w:pPr>
          </w:p>
        </w:tc>
      </w:tr>
      <w:tr w:rsidR="00D3656D" w14:paraId="31EDB6D5" w14:textId="77777777" w:rsidTr="00A217DC">
        <w:trPr>
          <w:jc w:val="center"/>
        </w:trPr>
        <w:tc>
          <w:tcPr>
            <w:tcW w:w="3227" w:type="dxa"/>
          </w:tcPr>
          <w:p w14:paraId="6AF12BDF" w14:textId="77777777" w:rsidR="00D3656D" w:rsidRDefault="00D3656D" w:rsidP="00A217DC">
            <w:pPr>
              <w:jc w:val="center"/>
              <w:rPr>
                <w:b/>
              </w:rPr>
            </w:pPr>
          </w:p>
          <w:p w14:paraId="412D062B" w14:textId="77777777" w:rsidR="00D3656D" w:rsidRDefault="00D3656D" w:rsidP="00A217DC">
            <w:pPr>
              <w:jc w:val="center"/>
              <w:rPr>
                <w:b/>
              </w:rPr>
            </w:pPr>
          </w:p>
        </w:tc>
        <w:tc>
          <w:tcPr>
            <w:tcW w:w="6551" w:type="dxa"/>
          </w:tcPr>
          <w:p w14:paraId="775278B5" w14:textId="77777777" w:rsidR="00D3656D" w:rsidRDefault="00D3656D" w:rsidP="00A217DC">
            <w:pPr>
              <w:jc w:val="center"/>
              <w:rPr>
                <w:b/>
              </w:rPr>
            </w:pPr>
          </w:p>
        </w:tc>
      </w:tr>
      <w:tr w:rsidR="00D3656D" w14:paraId="161E722F" w14:textId="77777777" w:rsidTr="00A217DC">
        <w:trPr>
          <w:jc w:val="center"/>
        </w:trPr>
        <w:tc>
          <w:tcPr>
            <w:tcW w:w="3227" w:type="dxa"/>
          </w:tcPr>
          <w:p w14:paraId="078BE59F" w14:textId="77777777" w:rsidR="00D3656D" w:rsidRDefault="00D3656D" w:rsidP="00A217DC">
            <w:pPr>
              <w:jc w:val="center"/>
              <w:rPr>
                <w:b/>
              </w:rPr>
            </w:pPr>
          </w:p>
          <w:p w14:paraId="1CF4A8E1" w14:textId="77777777" w:rsidR="00D3656D" w:rsidRDefault="00D3656D" w:rsidP="00A217DC">
            <w:pPr>
              <w:jc w:val="center"/>
              <w:rPr>
                <w:b/>
              </w:rPr>
            </w:pPr>
          </w:p>
        </w:tc>
        <w:tc>
          <w:tcPr>
            <w:tcW w:w="6551" w:type="dxa"/>
          </w:tcPr>
          <w:p w14:paraId="70FF8857" w14:textId="77777777" w:rsidR="00D3656D" w:rsidRDefault="00D3656D" w:rsidP="00A217DC">
            <w:pPr>
              <w:jc w:val="center"/>
              <w:rPr>
                <w:b/>
              </w:rPr>
            </w:pPr>
          </w:p>
        </w:tc>
      </w:tr>
    </w:tbl>
    <w:p w14:paraId="290F433A" w14:textId="77777777" w:rsidR="00D3656D" w:rsidRDefault="00D3656D" w:rsidP="00D3656D"/>
    <w:p w14:paraId="4992CCDB" w14:textId="77777777" w:rsidR="00D3656D" w:rsidRDefault="00D3656D" w:rsidP="00D3656D">
      <w:pPr>
        <w:jc w:val="both"/>
      </w:pPr>
      <w:r>
        <w:t>La scuola si è già attivata, e continuerà nell’azione, per il recupero delle insufficienze; tuttavia si invita la famiglia a collaborare con gli insegnanti affinché, con impegno e studio adeguati, l’</w:t>
      </w:r>
      <w:proofErr w:type="spellStart"/>
      <w:r>
        <w:t>alunn</w:t>
      </w:r>
      <w:proofErr w:type="spellEnd"/>
      <w:r>
        <w:t>_ possa conseguire una preparazione che permetta di affrontare in modo adeguato il percorso scolastico.</w:t>
      </w:r>
    </w:p>
    <w:p w14:paraId="1FC9BDA9" w14:textId="77777777" w:rsidR="00D3656D" w:rsidRDefault="00D3656D" w:rsidP="00D3656D">
      <w:pPr>
        <w:jc w:val="both"/>
      </w:pPr>
    </w:p>
    <w:p w14:paraId="197DB68B" w14:textId="77777777" w:rsidR="00D3656D" w:rsidRDefault="00D3656D" w:rsidP="00D3656D">
      <w:pPr>
        <w:jc w:val="both"/>
      </w:pPr>
      <w:r>
        <w:t>Tuscania, 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D0A42D" w14:textId="77777777" w:rsidR="00D3656D" w:rsidRDefault="00D3656D" w:rsidP="00D3656D">
      <w:pPr>
        <w:jc w:val="both"/>
      </w:pPr>
    </w:p>
    <w:p w14:paraId="0D37163C" w14:textId="77777777" w:rsidR="00D3656D" w:rsidRDefault="00D3656D" w:rsidP="00D3656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Per il Consiglio di Classe</w:t>
      </w:r>
    </w:p>
    <w:p w14:paraId="155CC501" w14:textId="77777777" w:rsidR="00D3656D" w:rsidRDefault="00D3656D" w:rsidP="00D3656D">
      <w:pPr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 IL COORDINATORE</w:t>
      </w:r>
    </w:p>
    <w:p w14:paraId="22FE7C99" w14:textId="77777777" w:rsidR="00D3656D" w:rsidRDefault="00D3656D" w:rsidP="00D3656D">
      <w:pPr>
        <w:jc w:val="both"/>
      </w:pPr>
    </w:p>
    <w:p w14:paraId="17FECD21" w14:textId="77777777" w:rsidR="00D3656D" w:rsidRDefault="00D3656D" w:rsidP="00D3656D">
      <w:pPr>
        <w:jc w:val="both"/>
      </w:pPr>
    </w:p>
    <w:p w14:paraId="251032C6" w14:textId="77777777" w:rsidR="00D3656D" w:rsidRPr="006A5E9F" w:rsidRDefault="00D3656D" w:rsidP="00D3656D">
      <w:pPr>
        <w:jc w:val="both"/>
        <w:rPr>
          <w:color w:val="70AD47" w:themeColor="accent6"/>
        </w:rPr>
      </w:pPr>
      <w:r w:rsidRPr="006A5E9F">
        <w:rPr>
          <w:color w:val="70AD47" w:themeColor="accent6"/>
        </w:rPr>
        <w:t xml:space="preserve">Il genitore è tenuto a rispondere alla presente segnalazione inviando una mail all’ufficio di segreteria </w:t>
      </w:r>
      <w:hyperlink r:id="rId6" w:history="1">
        <w:r w:rsidRPr="006A5E9F">
          <w:rPr>
            <w:rStyle w:val="Collegamentoipertestuale"/>
            <w:color w:val="70AD47" w:themeColor="accent6"/>
          </w:rPr>
          <w:t>vtic820007@istruzione.it</w:t>
        </w:r>
      </w:hyperlink>
      <w:r w:rsidRPr="006A5E9F">
        <w:rPr>
          <w:color w:val="70AD47" w:themeColor="accent6"/>
        </w:rPr>
        <w:t xml:space="preserve"> in cui dichiara di aver visionato e preso atto della comunicazione relativa alla situazione scolastica del proprio/a figlio/a frequentante la </w:t>
      </w:r>
      <w:proofErr w:type="spellStart"/>
      <w:r w:rsidRPr="006A5E9F">
        <w:rPr>
          <w:color w:val="70AD47" w:themeColor="accent6"/>
        </w:rPr>
        <w:t>classe___della</w:t>
      </w:r>
      <w:proofErr w:type="spellEnd"/>
      <w:r w:rsidRPr="006A5E9F">
        <w:rPr>
          <w:color w:val="70AD47" w:themeColor="accent6"/>
        </w:rPr>
        <w:t xml:space="preserve"> scuola secondaria di I grado</w:t>
      </w:r>
      <w:r w:rsidRPr="006A5E9F">
        <w:rPr>
          <w:color w:val="70AD47" w:themeColor="accent6"/>
        </w:rPr>
        <w:tab/>
      </w:r>
      <w:r w:rsidRPr="006A5E9F">
        <w:rPr>
          <w:color w:val="70AD47" w:themeColor="accent6"/>
        </w:rPr>
        <w:tab/>
      </w:r>
      <w:r w:rsidRPr="006A5E9F">
        <w:rPr>
          <w:color w:val="70AD47" w:themeColor="accent6"/>
        </w:rPr>
        <w:tab/>
      </w:r>
      <w:r w:rsidRPr="006A5E9F">
        <w:rPr>
          <w:color w:val="70AD47" w:themeColor="accent6"/>
        </w:rPr>
        <w:tab/>
      </w:r>
      <w:r w:rsidRPr="006A5E9F">
        <w:rPr>
          <w:color w:val="70AD47" w:themeColor="accent6"/>
        </w:rPr>
        <w:tab/>
      </w:r>
      <w:r w:rsidRPr="006A5E9F">
        <w:rPr>
          <w:color w:val="70AD47" w:themeColor="accent6"/>
        </w:rPr>
        <w:tab/>
      </w:r>
      <w:r w:rsidRPr="006A5E9F">
        <w:rPr>
          <w:color w:val="70AD47" w:themeColor="accent6"/>
        </w:rPr>
        <w:tab/>
      </w:r>
      <w:r w:rsidRPr="006A5E9F">
        <w:rPr>
          <w:color w:val="70AD47" w:themeColor="accent6"/>
        </w:rPr>
        <w:tab/>
      </w:r>
      <w:r w:rsidRPr="006A5E9F">
        <w:rPr>
          <w:color w:val="70AD47" w:themeColor="accent6"/>
        </w:rPr>
        <w:tab/>
      </w:r>
      <w:r w:rsidRPr="006A5E9F">
        <w:rPr>
          <w:color w:val="70AD47" w:themeColor="accent6"/>
        </w:rPr>
        <w:tab/>
      </w:r>
      <w:r w:rsidRPr="006A5E9F">
        <w:rPr>
          <w:color w:val="70AD47" w:themeColor="accent6"/>
        </w:rPr>
        <w:tab/>
      </w:r>
      <w:r w:rsidRPr="006A5E9F">
        <w:rPr>
          <w:color w:val="70AD47" w:themeColor="accent6"/>
        </w:rPr>
        <w:tab/>
      </w:r>
      <w:r w:rsidRPr="006A5E9F">
        <w:rPr>
          <w:color w:val="70AD47" w:themeColor="accent6"/>
        </w:rPr>
        <w:tab/>
      </w:r>
      <w:r w:rsidRPr="006A5E9F">
        <w:rPr>
          <w:color w:val="70AD47" w:themeColor="accent6"/>
        </w:rPr>
        <w:tab/>
      </w:r>
      <w:r w:rsidRPr="006A5E9F">
        <w:rPr>
          <w:color w:val="70AD47" w:themeColor="accent6"/>
        </w:rPr>
        <w:tab/>
      </w:r>
    </w:p>
    <w:p w14:paraId="797889DA" w14:textId="77777777" w:rsidR="00D3656D" w:rsidRDefault="00D3656D" w:rsidP="00D3656D">
      <w:r>
        <w:tab/>
      </w:r>
    </w:p>
    <w:p w14:paraId="5634C75B" w14:textId="77777777" w:rsidR="008D6E3C" w:rsidRDefault="008D6E3C" w:rsidP="008D6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144"/>
        <w:jc w:val="both"/>
        <w:rPr>
          <w:rFonts w:ascii="Garamond" w:hAnsi="Garamond"/>
        </w:rPr>
      </w:pPr>
    </w:p>
    <w:p w14:paraId="41D0DA55" w14:textId="77777777" w:rsidR="008D6E3C" w:rsidRDefault="008D6E3C" w:rsidP="008D6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5" w:hanging="142"/>
        <w:jc w:val="both"/>
        <w:rPr>
          <w:rFonts w:ascii="Garamond" w:hAnsi="Garamond"/>
        </w:rPr>
      </w:pPr>
    </w:p>
    <w:p w14:paraId="0454B46B" w14:textId="77777777" w:rsidR="00F21E43" w:rsidRDefault="00F21E43" w:rsidP="008D6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5" w:hanging="142"/>
        <w:jc w:val="both"/>
        <w:rPr>
          <w:rFonts w:ascii="Garamond" w:hAnsi="Garamond"/>
        </w:rPr>
      </w:pPr>
    </w:p>
    <w:p w14:paraId="409A0F90" w14:textId="77777777" w:rsidR="00F21E43" w:rsidRDefault="00F21E43" w:rsidP="008D6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5" w:hanging="142"/>
        <w:jc w:val="both"/>
        <w:rPr>
          <w:rFonts w:ascii="Garamond" w:hAnsi="Garamond"/>
        </w:rPr>
      </w:pPr>
    </w:p>
    <w:p w14:paraId="7153E4F8" w14:textId="77777777" w:rsidR="00F21E43" w:rsidRPr="00B5254C" w:rsidRDefault="00F21E43" w:rsidP="008D6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5" w:hanging="142"/>
        <w:jc w:val="both"/>
        <w:rPr>
          <w:rFonts w:ascii="Garamond" w:hAnsi="Garamond"/>
        </w:rPr>
      </w:pPr>
    </w:p>
    <w:p w14:paraId="3A84003F" w14:textId="77777777" w:rsidR="008D6E3C" w:rsidRPr="00B5254C" w:rsidRDefault="008D6E3C" w:rsidP="008D6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Garamond" w:hAnsi="Garamond"/>
        </w:rPr>
      </w:pPr>
    </w:p>
    <w:p w14:paraId="750A37FE" w14:textId="77777777" w:rsidR="008D6E3C" w:rsidRPr="00B5254C" w:rsidRDefault="008D6E3C" w:rsidP="008D6E3C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Garamond" w:hAnsi="Garamond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12"/>
        <w:gridCol w:w="3819"/>
      </w:tblGrid>
      <w:tr w:rsidR="008D6E3C" w:rsidRPr="00B5254C" w14:paraId="4EE9CDCB" w14:textId="77777777" w:rsidTr="00035DB2">
        <w:trPr>
          <w:cantSplit/>
          <w:trHeight w:val="760"/>
          <w:jc w:val="center"/>
        </w:trPr>
        <w:tc>
          <w:tcPr>
            <w:tcW w:w="5812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2F393" w14:textId="77777777" w:rsidR="008D6E3C" w:rsidRPr="00B5254C" w:rsidRDefault="008D6E3C" w:rsidP="00035D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3819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72240" w14:textId="77777777" w:rsidR="008D6E3C" w:rsidRPr="00B5254C" w:rsidRDefault="008D6E3C" w:rsidP="00035D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Garamond" w:hAnsi="Garamond"/>
                <w:sz w:val="20"/>
              </w:rPr>
            </w:pPr>
          </w:p>
          <w:p w14:paraId="4089AE8B" w14:textId="77777777" w:rsidR="008D6E3C" w:rsidRPr="00B5254C" w:rsidRDefault="008D6E3C" w:rsidP="00035D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Garamond" w:hAnsi="Garamond"/>
              </w:rPr>
            </w:pPr>
            <w:r w:rsidRPr="00B5254C">
              <w:rPr>
                <w:rFonts w:ascii="Garamond" w:hAnsi="Garamond"/>
              </w:rPr>
              <w:t>Il Dirigente Scolastico</w:t>
            </w:r>
          </w:p>
          <w:p w14:paraId="7CF9D44C" w14:textId="77777777" w:rsidR="008D6E3C" w:rsidRDefault="008D6E3C" w:rsidP="00035D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Garamond" w:hAnsi="Garamond"/>
              </w:rPr>
            </w:pPr>
            <w:r w:rsidRPr="00B5254C">
              <w:rPr>
                <w:rFonts w:ascii="Garamond" w:hAnsi="Garamond"/>
              </w:rPr>
              <w:t xml:space="preserve">Paola </w:t>
            </w:r>
            <w:r>
              <w:rPr>
                <w:rFonts w:ascii="Garamond" w:hAnsi="Garamond"/>
              </w:rPr>
              <w:t>BUGIOTTI</w:t>
            </w:r>
          </w:p>
          <w:p w14:paraId="17526498" w14:textId="77777777" w:rsidR="008D6E3C" w:rsidRPr="00B5254C" w:rsidRDefault="008D6E3C" w:rsidP="00035DB2">
            <w:pPr>
              <w:pStyle w:val="Pidipagina"/>
              <w:jc w:val="center"/>
              <w:rPr>
                <w:rFonts w:ascii="Garamond" w:hAnsi="Garamond"/>
                <w:sz w:val="20"/>
              </w:rPr>
            </w:pPr>
          </w:p>
        </w:tc>
      </w:tr>
    </w:tbl>
    <w:p w14:paraId="7A88D5E2" w14:textId="77777777" w:rsidR="00A14E9E" w:rsidRDefault="00D3656D" w:rsidP="00D26AEB"/>
    <w:p w14:paraId="6E8249F1" w14:textId="77777777" w:rsidR="00AC61D1" w:rsidRDefault="00AC61D1" w:rsidP="00D26AEB"/>
    <w:p w14:paraId="175B92B9" w14:textId="77777777" w:rsidR="00AC61D1" w:rsidRDefault="00AC61D1" w:rsidP="00D26AEB"/>
    <w:p w14:paraId="2F18738A" w14:textId="77777777" w:rsidR="00AC61D1" w:rsidRPr="00AA4C99" w:rsidRDefault="00AC61D1" w:rsidP="00D26AEB"/>
    <w:sectPr w:rsidR="00AC61D1" w:rsidRPr="00AA4C99" w:rsidSect="00F67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55EF3" w14:textId="77777777" w:rsidR="00D3656D" w:rsidRDefault="00D3656D" w:rsidP="00F676AD">
      <w:r>
        <w:separator/>
      </w:r>
    </w:p>
  </w:endnote>
  <w:endnote w:type="continuationSeparator" w:id="0">
    <w:p w14:paraId="517F8BFD" w14:textId="77777777" w:rsidR="00D3656D" w:rsidRDefault="00D3656D" w:rsidP="00F6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7408" w14:textId="77777777" w:rsidR="008139FB" w:rsidRDefault="008139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5B50" w14:textId="77777777" w:rsidR="00B63EEA" w:rsidRPr="00B63EEA" w:rsidRDefault="00B63EEA">
    <w:pPr>
      <w:pStyle w:val="Pidipagina"/>
      <w:rPr>
        <w:sz w:val="16"/>
        <w:szCs w:val="16"/>
      </w:rPr>
    </w:pPr>
    <w:r w:rsidRPr="00B63EEA">
      <w:rPr>
        <w:sz w:val="16"/>
        <w:szCs w:val="16"/>
      </w:rPr>
      <w:fldChar w:fldCharType="begin"/>
    </w:r>
    <w:r w:rsidRPr="00B63EEA">
      <w:rPr>
        <w:sz w:val="16"/>
        <w:szCs w:val="16"/>
      </w:rPr>
      <w:instrText xml:space="preserve"> FILENAME \p \* MERGEFORMAT </w:instrText>
    </w:r>
    <w:r w:rsidRPr="00B63EEA">
      <w:rPr>
        <w:sz w:val="16"/>
        <w:szCs w:val="16"/>
      </w:rPr>
      <w:fldChar w:fldCharType="separate"/>
    </w:r>
    <w:r w:rsidR="00D3656D">
      <w:rPr>
        <w:noProof/>
        <w:sz w:val="16"/>
        <w:szCs w:val="16"/>
      </w:rPr>
      <w:t>Documento7</w:t>
    </w:r>
    <w:r w:rsidRPr="00B63EEA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9C06" w14:textId="77777777" w:rsidR="008139FB" w:rsidRDefault="008139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52EAD" w14:textId="77777777" w:rsidR="00D3656D" w:rsidRDefault="00D3656D" w:rsidP="00F676AD">
      <w:r>
        <w:separator/>
      </w:r>
    </w:p>
  </w:footnote>
  <w:footnote w:type="continuationSeparator" w:id="0">
    <w:p w14:paraId="5A181C80" w14:textId="77777777" w:rsidR="00D3656D" w:rsidRDefault="00D3656D" w:rsidP="00F6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A428" w14:textId="77777777" w:rsidR="008139FB" w:rsidRDefault="008139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3052" w14:textId="77777777" w:rsidR="00F676AD" w:rsidRPr="00F676AD" w:rsidRDefault="00AA75FA" w:rsidP="00330462">
    <w:pPr>
      <w:jc w:val="center"/>
    </w:pPr>
    <w:r w:rsidRPr="00F676AD">
      <w:rPr>
        <w:noProof/>
      </w:rPr>
      <w:drawing>
        <wp:anchor distT="0" distB="0" distL="114300" distR="114300" simplePos="0" relativeHeight="251658240" behindDoc="0" locked="0" layoutInCell="1" allowOverlap="1" wp14:anchorId="063E1BBF" wp14:editId="17BB126E">
          <wp:simplePos x="0" y="0"/>
          <wp:positionH relativeFrom="page">
            <wp:posOffset>3580130</wp:posOffset>
          </wp:positionH>
          <wp:positionV relativeFrom="paragraph">
            <wp:posOffset>7620</wp:posOffset>
          </wp:positionV>
          <wp:extent cx="504825" cy="561975"/>
          <wp:effectExtent l="0" t="0" r="9525" b="9525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6E3C">
      <w:rPr>
        <w:noProof/>
      </w:rPr>
      <w:drawing>
        <wp:anchor distT="0" distB="0" distL="114300" distR="114300" simplePos="0" relativeHeight="251660288" behindDoc="0" locked="0" layoutInCell="1" allowOverlap="1" wp14:anchorId="7EBEC798" wp14:editId="77FC16EA">
          <wp:simplePos x="0" y="0"/>
          <wp:positionH relativeFrom="column">
            <wp:posOffset>1155065</wp:posOffset>
          </wp:positionH>
          <wp:positionV relativeFrom="paragraph">
            <wp:posOffset>561340</wp:posOffset>
          </wp:positionV>
          <wp:extent cx="3886200" cy="147955"/>
          <wp:effectExtent l="0" t="0" r="0" b="4445"/>
          <wp:wrapNone/>
          <wp:docPr id="1" name="Immagine 1" descr="Risultato immagini per logo bandiera italiana IN ORIZZON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o immagini per logo bandiera italiana IN ORIZZONT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147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76AD" w:rsidRPr="00F676AD">
      <w:fldChar w:fldCharType="begin"/>
    </w:r>
    <w:r w:rsidR="00F676AD" w:rsidRPr="00F676AD">
      <w:instrText xml:space="preserve"> INCLUDEPICTURE "https://gruppodinterventogiuridicoweb.files.wordpress.com/2014/05/unione-europea.jpg?w=400" \* MERGEFORMATINET </w:instrText>
    </w:r>
    <w:r w:rsidR="00F676AD" w:rsidRPr="00F676AD">
      <w:fldChar w:fldCharType="separate"/>
    </w:r>
    <w:r w:rsidR="006F7C32">
      <w:fldChar w:fldCharType="begin"/>
    </w:r>
    <w:r w:rsidR="006F7C32">
      <w:instrText xml:space="preserve"> INCLUDEPICTURE  "https://gruppodinterventogiuridicoweb.files.wordpress.com/2014/05/unione-europea.jpg?w=400" \* MERGEFORMATINET </w:instrText>
    </w:r>
    <w:r w:rsidR="006F7C32">
      <w:fldChar w:fldCharType="separate"/>
    </w:r>
    <w:r w:rsidR="007A5C8A">
      <w:fldChar w:fldCharType="begin"/>
    </w:r>
    <w:r w:rsidR="007A5C8A">
      <w:instrText xml:space="preserve"> INCLUDEPICTURE  "https://gruppodinterventogiuridicoweb.files.wordpress.com/2014/05/unione-europea.jpg?w=400" \* MERGEFORMATINET </w:instrText>
    </w:r>
    <w:r w:rsidR="007A5C8A">
      <w:fldChar w:fldCharType="separate"/>
    </w:r>
    <w:r w:rsidR="00290A7F">
      <w:fldChar w:fldCharType="begin"/>
    </w:r>
    <w:r w:rsidR="00290A7F">
      <w:instrText xml:space="preserve"> INCLUDEPICTURE  "https://gruppodinterventogiuridicoweb.files.wordpress.com/2014/05/unione-europea.jpg?w=400" \* MERGEFORMATINET </w:instrText>
    </w:r>
    <w:r w:rsidR="00290A7F">
      <w:fldChar w:fldCharType="separate"/>
    </w:r>
    <w:r w:rsidR="00392130">
      <w:fldChar w:fldCharType="begin"/>
    </w:r>
    <w:r w:rsidR="00392130">
      <w:instrText xml:space="preserve"> INCLUDEPICTURE  "https://gruppodinterventogiuridicoweb.files.wordpress.com/2014/05/unione-europea.jpg?w=400" \* MERGEFORMATINET </w:instrText>
    </w:r>
    <w:r w:rsidR="00392130">
      <w:fldChar w:fldCharType="separate"/>
    </w:r>
    <w:r w:rsidR="00B32980">
      <w:fldChar w:fldCharType="begin"/>
    </w:r>
    <w:r w:rsidR="00B32980">
      <w:instrText xml:space="preserve"> INCLUDEPICTURE  "https://gruppodinterventogiuridicoweb.files.wordpress.com/2014/05/unione-europea.jpg?w=400" \* MERGEFORMATINET </w:instrText>
    </w:r>
    <w:r w:rsidR="00B32980">
      <w:fldChar w:fldCharType="separate"/>
    </w:r>
    <w:r w:rsidR="0044416E">
      <w:fldChar w:fldCharType="begin"/>
    </w:r>
    <w:r w:rsidR="0044416E">
      <w:instrText xml:space="preserve"> INCLUDEPICTURE  "https://gruppodinterventogiuridicoweb.files.wordpress.com/2014/05/unione-europea.jpg?w=400" \* MERGEFORMATINET </w:instrText>
    </w:r>
    <w:r w:rsidR="0044416E">
      <w:fldChar w:fldCharType="separate"/>
    </w:r>
    <w:r w:rsidR="00254879">
      <w:fldChar w:fldCharType="begin"/>
    </w:r>
    <w:r w:rsidR="00254879">
      <w:instrText xml:space="preserve"> INCLUDEPICTURE  "https://gruppodinterventogiuridicoweb.files.wordpress.com/2014/05/unione-europea.jpg?w=400" \* MERGEFORMATINET </w:instrText>
    </w:r>
    <w:r w:rsidR="00254879">
      <w:fldChar w:fldCharType="separate"/>
    </w:r>
    <w:r w:rsidR="00472DE5">
      <w:fldChar w:fldCharType="begin"/>
    </w:r>
    <w:r w:rsidR="00472DE5">
      <w:instrText xml:space="preserve"> INCLUDEPICTURE  "https://gruppodinterventogiuridicoweb.files.wordpress.com/2014/05/unione-europea.jpg?w=400" \* MERGEFORMATINET </w:instrText>
    </w:r>
    <w:r w:rsidR="00472DE5">
      <w:fldChar w:fldCharType="separate"/>
    </w:r>
    <w:r w:rsidR="00091B23">
      <w:fldChar w:fldCharType="begin"/>
    </w:r>
    <w:r w:rsidR="00091B23">
      <w:instrText xml:space="preserve"> INCLUDEPICTURE  "https://gruppodinterventogiuridicoweb.files.wordpress.com/2014/05/unione-europea.jpg?w=400" \* MERGEFORMATINET </w:instrText>
    </w:r>
    <w:r w:rsidR="00091B23">
      <w:fldChar w:fldCharType="separate"/>
    </w:r>
    <w:r w:rsidR="00D74567">
      <w:fldChar w:fldCharType="begin"/>
    </w:r>
    <w:r w:rsidR="00D74567">
      <w:instrText xml:space="preserve"> INCLUDEPICTURE  "https://gruppodinterventogiuridicoweb.files.wordpress.com/2014/05/unione-europea.jpg?w=400" \* MERGEFORMATINET </w:instrText>
    </w:r>
    <w:r w:rsidR="00D74567">
      <w:fldChar w:fldCharType="separate"/>
    </w:r>
    <w:r w:rsidR="00182798">
      <w:fldChar w:fldCharType="begin"/>
    </w:r>
    <w:r w:rsidR="00182798">
      <w:instrText xml:space="preserve"> INCLUDEPICTURE  "https://gruppodinterventogiuridicoweb.files.wordpress.com/2014/05/unione-europea.jpg?w=400" \* MERGEFORMATINET </w:instrText>
    </w:r>
    <w:r w:rsidR="00182798"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 w:rsidR="00D3656D">
      <w:fldChar w:fldCharType="begin"/>
    </w:r>
    <w:r w:rsidR="00D3656D">
      <w:instrText xml:space="preserve"> </w:instrText>
    </w:r>
    <w:r w:rsidR="00D3656D">
      <w:instrText>INCLUDEPICTURE  "https://gruppodinterventogiuridicoweb.files.wordpress.com/2014/05/unione-europea.jpg?w=400" \* MERGEFOR</w:instrText>
    </w:r>
    <w:r w:rsidR="00D3656D">
      <w:instrText>MATINET</w:instrText>
    </w:r>
    <w:r w:rsidR="00D3656D">
      <w:instrText xml:space="preserve"> </w:instrText>
    </w:r>
    <w:r w:rsidR="00D3656D">
      <w:fldChar w:fldCharType="separate"/>
    </w:r>
    <w:r w:rsidR="00D3656D">
      <w:pict w14:anchorId="1D0803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Risultato immagini per logo unione europea" style="width:73.5pt;height:46.5pt">
          <v:imagedata r:id="rId3" r:href="rId4"/>
        </v:shape>
      </w:pict>
    </w:r>
    <w:r w:rsidR="00D3656D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182798">
      <w:fldChar w:fldCharType="end"/>
    </w:r>
    <w:r w:rsidR="00D74567">
      <w:fldChar w:fldCharType="end"/>
    </w:r>
    <w:r w:rsidR="00091B23">
      <w:fldChar w:fldCharType="end"/>
    </w:r>
    <w:r w:rsidR="00472DE5">
      <w:fldChar w:fldCharType="end"/>
    </w:r>
    <w:r w:rsidR="00254879">
      <w:fldChar w:fldCharType="end"/>
    </w:r>
    <w:r w:rsidR="0044416E">
      <w:fldChar w:fldCharType="end"/>
    </w:r>
    <w:r w:rsidR="00B32980">
      <w:fldChar w:fldCharType="end"/>
    </w:r>
    <w:r w:rsidR="00392130">
      <w:fldChar w:fldCharType="end"/>
    </w:r>
    <w:r w:rsidR="00290A7F">
      <w:fldChar w:fldCharType="end"/>
    </w:r>
    <w:r w:rsidR="007A5C8A">
      <w:fldChar w:fldCharType="end"/>
    </w:r>
    <w:r w:rsidR="006F7C32">
      <w:fldChar w:fldCharType="end"/>
    </w:r>
    <w:r w:rsidR="00F676AD" w:rsidRPr="00F676AD">
      <w:fldChar w:fldCharType="end"/>
    </w:r>
    <w:r w:rsidR="00F676AD" w:rsidRPr="00F676AD">
      <w:t xml:space="preserve">         </w:t>
    </w:r>
    <w:r w:rsidR="00F676AD">
      <w:t xml:space="preserve">           </w:t>
    </w:r>
    <w:r w:rsidR="00F676AD" w:rsidRPr="00F676AD">
      <w:t xml:space="preserve">                                                               </w:t>
    </w:r>
    <w:r w:rsidR="00F676AD" w:rsidRPr="00F676AD">
      <w:object w:dxaOrig="6885" w:dyaOrig="3765" w14:anchorId="5770710E">
        <v:shape id="_x0000_i1026" type="#_x0000_t75" style="width:93.5pt;height:47.5pt;visibility:visible">
          <v:imagedata r:id="rId5" o:title=""/>
        </v:shape>
        <o:OLEObject Type="Embed" ProgID="StaticMetafile" ShapeID="_x0000_i1026" DrawAspect="Content" ObjectID="_1739861719" r:id="rId6"/>
      </w:object>
    </w:r>
    <w:r w:rsidR="00F676AD" w:rsidRPr="00F676AD">
      <w:rPr>
        <w:noProof/>
      </w:rPr>
      <w:drawing>
        <wp:inline distT="0" distB="0" distL="0" distR="0" wp14:anchorId="0FAE0DA4" wp14:editId="234E011B">
          <wp:extent cx="695325" cy="590550"/>
          <wp:effectExtent l="0" t="0" r="9525" b="0"/>
          <wp:docPr id="16" name="Immagine 16" descr="LOGO SCUOLE 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 SCUOLE GREEN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68099" w14:textId="77777777" w:rsidR="00F676AD" w:rsidRPr="00AA75FA" w:rsidRDefault="00F676AD" w:rsidP="00330462">
    <w:pPr>
      <w:jc w:val="center"/>
      <w:rPr>
        <w:sz w:val="16"/>
        <w:szCs w:val="16"/>
      </w:rPr>
    </w:pPr>
  </w:p>
  <w:p w14:paraId="68D03A02" w14:textId="77777777" w:rsidR="00F676AD" w:rsidRPr="00AC61D1" w:rsidRDefault="00F676AD" w:rsidP="00330462">
    <w:pPr>
      <w:jc w:val="center"/>
      <w:rPr>
        <w:color w:val="000000" w:themeColor="text1"/>
      </w:rPr>
    </w:pPr>
    <w:r w:rsidRPr="00AC61D1">
      <w:rPr>
        <w:color w:val="000000" w:themeColor="text1"/>
      </w:rPr>
      <w:t>MINISTERO DELL’ISTRUZIONE</w:t>
    </w:r>
    <w:r w:rsidR="008139FB">
      <w:rPr>
        <w:color w:val="000000" w:themeColor="text1"/>
      </w:rPr>
      <w:t xml:space="preserve"> E DEL MERITO</w:t>
    </w:r>
  </w:p>
  <w:p w14:paraId="174E430F" w14:textId="77777777" w:rsidR="00F676AD" w:rsidRPr="00B63EEA" w:rsidRDefault="00F676AD" w:rsidP="00330462">
    <w:pPr>
      <w:jc w:val="center"/>
      <w:rPr>
        <w:bCs/>
        <w:color w:val="000000" w:themeColor="text1"/>
      </w:rPr>
    </w:pPr>
    <w:r w:rsidRPr="00B63EEA">
      <w:rPr>
        <w:bCs/>
        <w:color w:val="000000" w:themeColor="text1"/>
      </w:rPr>
      <w:t>UFFICIO SCOLASTICO REGIONALE PER IL LAZIO</w:t>
    </w:r>
  </w:p>
  <w:p w14:paraId="306F523E" w14:textId="77777777" w:rsidR="00F676AD" w:rsidRPr="00AC61D1" w:rsidRDefault="00F676AD" w:rsidP="00330462">
    <w:pPr>
      <w:jc w:val="center"/>
      <w:rPr>
        <w:b/>
        <w:color w:val="000000" w:themeColor="text1"/>
      </w:rPr>
    </w:pPr>
    <w:r w:rsidRPr="00AC61D1">
      <w:rPr>
        <w:b/>
        <w:color w:val="000000" w:themeColor="text1"/>
      </w:rPr>
      <w:t>ISTITUTO COMPRENSIVO “Ildovaldo Ridolfi” di Tuscania</w:t>
    </w:r>
  </w:p>
  <w:p w14:paraId="39B2EC6A" w14:textId="77777777" w:rsidR="00F676AD" w:rsidRPr="00AC61D1" w:rsidRDefault="00D90123" w:rsidP="00330462">
    <w:pPr>
      <w:jc w:val="center"/>
      <w:rPr>
        <w:color w:val="000000" w:themeColor="text1"/>
      </w:rPr>
    </w:pPr>
    <w:r w:rsidRPr="00B63EEA">
      <w:rPr>
        <w:bCs/>
        <w:color w:val="000000" w:themeColor="text1"/>
      </w:rPr>
      <w:t xml:space="preserve">Via </w:t>
    </w:r>
    <w:r w:rsidR="00E964F3">
      <w:rPr>
        <w:bCs/>
        <w:color w:val="000000" w:themeColor="text1"/>
      </w:rPr>
      <w:t>6</w:t>
    </w:r>
    <w:r w:rsidRPr="00B63EEA">
      <w:rPr>
        <w:bCs/>
        <w:color w:val="000000" w:themeColor="text1"/>
      </w:rPr>
      <w:t xml:space="preserve"> febbraio 1971, snc </w:t>
    </w:r>
    <w:r w:rsidR="00F676AD" w:rsidRPr="00B63EEA">
      <w:rPr>
        <w:bCs/>
        <w:color w:val="000000" w:themeColor="text1"/>
      </w:rPr>
      <w:t>– 01017 Tuscania (VT)</w:t>
    </w:r>
    <w:r w:rsidR="00F676AD" w:rsidRPr="00AC61D1">
      <w:rPr>
        <w:b/>
        <w:color w:val="000000" w:themeColor="text1"/>
      </w:rPr>
      <w:t xml:space="preserve"> -</w:t>
    </w:r>
    <w:r w:rsidR="00F676AD" w:rsidRPr="00AC61D1">
      <w:rPr>
        <w:color w:val="000000" w:themeColor="text1"/>
      </w:rPr>
      <w:t xml:space="preserve"> Tel. 07614436</w:t>
    </w:r>
    <w:r w:rsidR="00B63EEA">
      <w:rPr>
        <w:color w:val="000000" w:themeColor="text1"/>
      </w:rPr>
      <w:t>55</w:t>
    </w:r>
    <w:r w:rsidR="00F676AD" w:rsidRPr="00AC61D1">
      <w:rPr>
        <w:color w:val="000000" w:themeColor="text1"/>
      </w:rPr>
      <w:t xml:space="preserve"> – CF 80016090567 </w:t>
    </w:r>
  </w:p>
  <w:p w14:paraId="20247AD2" w14:textId="77777777" w:rsidR="00F676AD" w:rsidRPr="00AC61D1" w:rsidRDefault="00D3656D" w:rsidP="00330462">
    <w:pPr>
      <w:jc w:val="center"/>
      <w:rPr>
        <w:rFonts w:eastAsia="Calibri"/>
        <w:color w:val="000000" w:themeColor="text1"/>
      </w:rPr>
    </w:pPr>
    <w:hyperlink r:id="rId8" w:history="1">
      <w:r w:rsidR="00F676AD" w:rsidRPr="00AC61D1">
        <w:rPr>
          <w:rStyle w:val="Collegamentoipertestuale"/>
          <w:color w:val="000000" w:themeColor="text1"/>
        </w:rPr>
        <w:t>vtic820007@istruzione.it</w:t>
      </w:r>
    </w:hyperlink>
    <w:r w:rsidR="00F676AD" w:rsidRPr="00AC61D1">
      <w:rPr>
        <w:color w:val="000000" w:themeColor="text1"/>
      </w:rPr>
      <w:t xml:space="preserve">  – </w:t>
    </w:r>
    <w:hyperlink r:id="rId9" w:history="1">
      <w:r w:rsidR="00F676AD" w:rsidRPr="00AC61D1">
        <w:rPr>
          <w:rStyle w:val="Collegamentoipertestuale"/>
          <w:color w:val="000000" w:themeColor="text1"/>
        </w:rPr>
        <w:t>vtic820007@pec.istruzione.it</w:t>
      </w:r>
    </w:hyperlink>
    <w:r w:rsidR="00F676AD" w:rsidRPr="00AC61D1">
      <w:rPr>
        <w:color w:val="000000" w:themeColor="text1"/>
      </w:rPr>
      <w:t xml:space="preserve"> - </w:t>
    </w:r>
    <w:hyperlink r:id="rId10" w:history="1">
      <w:r w:rsidR="00406CBB" w:rsidRPr="00BB69D5">
        <w:rPr>
          <w:rStyle w:val="Collegamentoipertestuale"/>
          <w:rFonts w:eastAsia="Calibri"/>
          <w:color w:val="auto"/>
        </w:rPr>
        <w:t>www.istitutocomprensivotuscania.edu.it</w:t>
      </w:r>
    </w:hyperlink>
    <w:r w:rsidR="00F676AD" w:rsidRPr="00AC61D1">
      <w:rPr>
        <w:rFonts w:eastAsia="Calibri"/>
        <w:color w:val="000000" w:themeColor="text1"/>
      </w:rPr>
      <w:t xml:space="preserve"> </w:t>
    </w:r>
  </w:p>
  <w:p w14:paraId="32889BBD" w14:textId="77777777" w:rsidR="00330462" w:rsidRPr="00330462" w:rsidRDefault="00330462" w:rsidP="00F676AD">
    <w:pPr>
      <w:ind w:left="-284"/>
      <w:jc w:val="center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AE0A" w14:textId="77777777" w:rsidR="008139FB" w:rsidRDefault="008139F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6D"/>
    <w:rsid w:val="00091B23"/>
    <w:rsid w:val="00182798"/>
    <w:rsid w:val="00254879"/>
    <w:rsid w:val="00290A7F"/>
    <w:rsid w:val="00316A13"/>
    <w:rsid w:val="00330462"/>
    <w:rsid w:val="00392130"/>
    <w:rsid w:val="00406CBB"/>
    <w:rsid w:val="0044416E"/>
    <w:rsid w:val="00472DE5"/>
    <w:rsid w:val="005C5509"/>
    <w:rsid w:val="005F19AC"/>
    <w:rsid w:val="0061572C"/>
    <w:rsid w:val="006F7C32"/>
    <w:rsid w:val="00764CE5"/>
    <w:rsid w:val="007A5C8A"/>
    <w:rsid w:val="007D7821"/>
    <w:rsid w:val="008139FB"/>
    <w:rsid w:val="00842E4B"/>
    <w:rsid w:val="008D6E3C"/>
    <w:rsid w:val="00AA4C99"/>
    <w:rsid w:val="00AA75FA"/>
    <w:rsid w:val="00AB3E2A"/>
    <w:rsid w:val="00AC61D1"/>
    <w:rsid w:val="00B32980"/>
    <w:rsid w:val="00B63EEA"/>
    <w:rsid w:val="00B84F3B"/>
    <w:rsid w:val="00BB69D5"/>
    <w:rsid w:val="00BB719F"/>
    <w:rsid w:val="00BD6AD7"/>
    <w:rsid w:val="00BF0E59"/>
    <w:rsid w:val="00CB18F3"/>
    <w:rsid w:val="00D26AEB"/>
    <w:rsid w:val="00D3656D"/>
    <w:rsid w:val="00D74567"/>
    <w:rsid w:val="00D90123"/>
    <w:rsid w:val="00E964F3"/>
    <w:rsid w:val="00EA2AA2"/>
    <w:rsid w:val="00EF0B7E"/>
    <w:rsid w:val="00F21E43"/>
    <w:rsid w:val="00F6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8B855"/>
  <w15:chartTrackingRefBased/>
  <w15:docId w15:val="{1512DAD0-5396-4EFD-AFC8-4078721C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6AEB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u w:color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76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6AD"/>
  </w:style>
  <w:style w:type="paragraph" w:styleId="Pidipagina">
    <w:name w:val="footer"/>
    <w:basedOn w:val="Normale"/>
    <w:link w:val="PidipaginaCarattere"/>
    <w:uiPriority w:val="99"/>
    <w:unhideWhenUsed/>
    <w:rsid w:val="00F676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6AD"/>
  </w:style>
  <w:style w:type="character" w:styleId="Collegamentoipertestuale">
    <w:name w:val="Hyperlink"/>
    <w:qFormat/>
    <w:rsid w:val="00F676AD"/>
    <w:rPr>
      <w:color w:val="0000FF"/>
      <w:u w:val="single"/>
    </w:rPr>
  </w:style>
  <w:style w:type="character" w:customStyle="1" w:styleId="Nessuno">
    <w:name w:val="Nessuno"/>
    <w:qFormat/>
    <w:rsid w:val="00D26AEB"/>
    <w:rPr>
      <w:lang w:val="it-IT"/>
    </w:rPr>
  </w:style>
  <w:style w:type="paragraph" w:customStyle="1" w:styleId="Corpo">
    <w:name w:val="Corpo"/>
    <w:qFormat/>
    <w:rsid w:val="00D26AEB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rsid w:val="00D26AEB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406CBB"/>
    <w:rPr>
      <w:color w:val="808080"/>
      <w:shd w:val="clear" w:color="auto" w:fill="E6E6E6"/>
    </w:rPr>
  </w:style>
  <w:style w:type="paragraph" w:customStyle="1" w:styleId="Corpotesto1">
    <w:name w:val="Corpo testo1"/>
    <w:rsid w:val="008D6E3C"/>
    <w:pPr>
      <w:spacing w:after="0" w:line="240" w:lineRule="auto"/>
    </w:pPr>
    <w:rPr>
      <w:rFonts w:ascii="Times New Roman" w:eastAsia="ヒラギノ角ゴ Pro W3" w:hAnsi="Times New Roman" w:cs="Times New Roman"/>
      <w:color w:val="000000"/>
      <w:szCs w:val="20"/>
      <w:lang w:eastAsia="it-IT"/>
    </w:rPr>
  </w:style>
  <w:style w:type="table" w:styleId="Grigliatabella">
    <w:name w:val="Table Grid"/>
    <w:basedOn w:val="Tabellanormale"/>
    <w:uiPriority w:val="59"/>
    <w:rsid w:val="00D3656D"/>
    <w:pPr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tic820007@istruzione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vtic820007@istruzione.it" TargetMode="External"/><Relationship Id="rId3" Type="http://schemas.openxmlformats.org/officeDocument/2006/relationships/image" Target="media/image3.jpeg"/><Relationship Id="rId7" Type="http://schemas.openxmlformats.org/officeDocument/2006/relationships/image" Target="media/image5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oleObject" Target="embeddings/oleObject1.bin"/><Relationship Id="rId5" Type="http://schemas.openxmlformats.org/officeDocument/2006/relationships/image" Target="media/image4.png"/><Relationship Id="rId10" Type="http://schemas.openxmlformats.org/officeDocument/2006/relationships/hyperlink" Target="http://www.istitutocomprensivotuscania.edu.it" TargetMode="External"/><Relationship Id="rId4" Type="http://schemas.openxmlformats.org/officeDocument/2006/relationships/image" Target="https://gruppodinterventogiuridicoweb.files.wordpress.com/2014/05/unione-europea.jpg?w=400" TargetMode="External"/><Relationship Id="rId9" Type="http://schemas.openxmlformats.org/officeDocument/2006/relationships/hyperlink" Target="mailto:vtic820007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y\OneDrive%20-%20ISTITUTO%20COMPRENSIVO%20ILDOVALDO%20RIDOLFI%20TUSCANIA%20VT\Desktop\CARTA%20INTESTATA%202022%20nuova-DESKTOP-58LQN3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2022 nuova-DESKTOP-58LQN31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Giuseppina Liguori</cp:lastModifiedBy>
  <cp:revision>1</cp:revision>
  <dcterms:created xsi:type="dcterms:W3CDTF">2023-03-09T09:08:00Z</dcterms:created>
  <dcterms:modified xsi:type="dcterms:W3CDTF">2023-03-09T09:09:00Z</dcterms:modified>
</cp:coreProperties>
</file>